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DC" w:rsidRPr="00D558D1" w:rsidRDefault="00B962DC" w:rsidP="00D558D1">
      <w:pPr>
        <w:jc w:val="center"/>
        <w:rPr>
          <w:rFonts w:cs="Arial"/>
          <w:b/>
          <w:bCs/>
          <w:szCs w:val="28"/>
        </w:rPr>
      </w:pPr>
      <w:bookmarkStart w:id="0" w:name="_GoBack"/>
      <w:bookmarkEnd w:id="0"/>
    </w:p>
    <w:p w:rsidR="00B962DC" w:rsidRPr="00D558D1" w:rsidRDefault="00DE22EF" w:rsidP="00D558D1">
      <w:pPr>
        <w:jc w:val="center"/>
        <w:rPr>
          <w:rFonts w:cs="Arial"/>
          <w:b/>
          <w:bCs/>
          <w:szCs w:val="28"/>
        </w:rPr>
      </w:pPr>
      <w:r w:rsidRPr="00D558D1">
        <w:rPr>
          <w:rFonts w:cs="Arial"/>
          <w:noProof/>
          <w:szCs w:val="22"/>
        </w:rPr>
        <w:drawing>
          <wp:anchor distT="0" distB="0" distL="114300" distR="114300" simplePos="0" relativeHeight="251618304"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B962DC" w:rsidRPr="00D558D1">
        <w:rPr>
          <w:rFonts w:cs="Arial"/>
          <w:b/>
          <w:bCs/>
          <w:szCs w:val="28"/>
        </w:rPr>
        <w:t>АДМИНИСТРАЦИЯ РЕПЬЕВСКОГО СЕЛЬСКОГО ПОСЕЛЕНИЯ РЕПЬЕВСКОГО МУНИЦИПАЛЬНОГО РАЙОНА</w:t>
      </w:r>
    </w:p>
    <w:p w:rsidR="00B962DC" w:rsidRPr="00D558D1" w:rsidRDefault="00B962DC" w:rsidP="00D558D1">
      <w:pPr>
        <w:jc w:val="center"/>
        <w:rPr>
          <w:rFonts w:cs="Arial"/>
          <w:b/>
          <w:bCs/>
          <w:szCs w:val="28"/>
        </w:rPr>
      </w:pPr>
      <w:r w:rsidRPr="00D558D1">
        <w:rPr>
          <w:rFonts w:cs="Arial"/>
          <w:b/>
          <w:bCs/>
          <w:szCs w:val="28"/>
        </w:rPr>
        <w:t>ВОРОНЕЖСКОЙ ОБЛАСТИ</w:t>
      </w:r>
    </w:p>
    <w:p w:rsidR="00B962DC" w:rsidRPr="00D558D1" w:rsidRDefault="00B962DC" w:rsidP="00D558D1">
      <w:pPr>
        <w:jc w:val="center"/>
        <w:outlineLvl w:val="0"/>
        <w:rPr>
          <w:rFonts w:cs="Arial"/>
          <w:b/>
          <w:bCs/>
          <w:spacing w:val="30"/>
          <w:szCs w:val="36"/>
        </w:rPr>
      </w:pPr>
      <w:r w:rsidRPr="00D558D1">
        <w:rPr>
          <w:rFonts w:cs="Arial"/>
          <w:b/>
          <w:bCs/>
          <w:spacing w:val="30"/>
          <w:szCs w:val="36"/>
        </w:rPr>
        <w:t>ПОСТАНОВЛЕНИЕ</w:t>
      </w:r>
    </w:p>
    <w:p w:rsidR="00B962DC" w:rsidRPr="00D558D1" w:rsidRDefault="00B962DC" w:rsidP="00D558D1">
      <w:pPr>
        <w:jc w:val="center"/>
        <w:rPr>
          <w:rFonts w:cs="Arial"/>
          <w:b/>
          <w:bCs/>
          <w:szCs w:val="28"/>
        </w:rPr>
      </w:pPr>
    </w:p>
    <w:p w:rsidR="00B962DC" w:rsidRPr="00D558D1" w:rsidRDefault="00B962DC" w:rsidP="00D558D1">
      <w:pPr>
        <w:rPr>
          <w:rFonts w:cs="Arial"/>
          <w:u w:val="single"/>
        </w:rPr>
      </w:pPr>
      <w:r w:rsidRPr="00D558D1">
        <w:rPr>
          <w:rFonts w:cs="Arial"/>
          <w:szCs w:val="28"/>
          <w:u w:val="single"/>
        </w:rPr>
        <w:t>«29» января 2016 г. №19</w:t>
      </w:r>
      <w:r w:rsidRPr="00D558D1">
        <w:rPr>
          <w:rFonts w:cs="Arial"/>
          <w:u w:val="single"/>
        </w:rPr>
        <w:t>.</w:t>
      </w:r>
    </w:p>
    <w:p w:rsidR="00B962DC" w:rsidRPr="00D558D1" w:rsidRDefault="00B962DC" w:rsidP="00D558D1">
      <w:pPr>
        <w:rPr>
          <w:rFonts w:cs="Arial"/>
        </w:rPr>
      </w:pPr>
      <w:r w:rsidRPr="00D558D1">
        <w:rPr>
          <w:rFonts w:cs="Arial"/>
        </w:rPr>
        <w:t>с. Репьевка</w:t>
      </w:r>
    </w:p>
    <w:p w:rsidR="00B962DC" w:rsidRPr="00D558D1" w:rsidRDefault="00D558D1" w:rsidP="00D558D1">
      <w:pPr>
        <w:pStyle w:val="Title"/>
      </w:pPr>
      <w:r w:rsidRPr="00D558D1">
        <w:t>Об утверждении административного регламента администрации Репьевского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230637">
        <w:t xml:space="preserve"> (в ред. пост. от 18.02.2016 №35</w:t>
      </w:r>
      <w:r w:rsidR="0086512D">
        <w:t>, от 18.07.2016 №119</w:t>
      </w:r>
      <w:r w:rsidR="00A71612">
        <w:t>, от 08.11.2016 №175</w:t>
      </w:r>
      <w:r w:rsidR="005C1834">
        <w:t>, от 17.01.2017 №6</w:t>
      </w:r>
      <w:r w:rsidR="00230637">
        <w:t>)</w:t>
      </w:r>
    </w:p>
    <w:p w:rsidR="00B962DC" w:rsidRPr="00D558D1" w:rsidRDefault="00B962DC" w:rsidP="00D558D1">
      <w:r w:rsidRPr="00D558D1">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№63 «О порядке разработке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D558D1">
        <w:rPr>
          <w:b/>
          <w:bCs/>
        </w:rPr>
        <w:t>постановляет:</w:t>
      </w:r>
    </w:p>
    <w:p w:rsidR="00B962DC" w:rsidRPr="00D558D1" w:rsidRDefault="00B962DC" w:rsidP="00D558D1">
      <w:r w:rsidRPr="00D558D1">
        <w:rPr>
          <w:noProof/>
        </w:rPr>
        <w:t xml:space="preserve">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Pr="00D558D1">
        <w:t>«Предоставление в собственность, аренду земельного участка, находящегося в муниципальной собственности  на торгах»</w:t>
      </w:r>
      <w:r w:rsidRPr="00D558D1">
        <w:rPr>
          <w:noProof/>
        </w:rPr>
        <w:t>.</w:t>
      </w:r>
    </w:p>
    <w:p w:rsidR="00B962DC" w:rsidRPr="00D558D1" w:rsidRDefault="00B962DC" w:rsidP="00D558D1">
      <w:r w:rsidRPr="00D558D1">
        <w:t>2. Настоящее постановление вступает в силу со дня его официального обнародования.</w:t>
      </w:r>
    </w:p>
    <w:p w:rsidR="00B962DC" w:rsidRPr="00D558D1" w:rsidRDefault="00B962DC" w:rsidP="00D558D1">
      <w:r w:rsidRPr="00D558D1">
        <w:t>3. Разместить данное постановление на сайте органов местного самоуправления в сети «Интернет».</w:t>
      </w:r>
    </w:p>
    <w:p w:rsidR="00B962DC" w:rsidRPr="00D558D1" w:rsidRDefault="00B962DC" w:rsidP="00D558D1">
      <w:r w:rsidRPr="00D558D1">
        <w:t>4. Контроль за исполнением настоящего постановления оставляю за собой.</w:t>
      </w:r>
    </w:p>
    <w:tbl>
      <w:tblPr>
        <w:tblW w:w="9464" w:type="dxa"/>
        <w:tblInd w:w="-106" w:type="dxa"/>
        <w:tblLook w:val="00A0" w:firstRow="1" w:lastRow="0" w:firstColumn="1" w:lastColumn="0" w:noHBand="0" w:noVBand="0"/>
      </w:tblPr>
      <w:tblGrid>
        <w:gridCol w:w="6048"/>
        <w:gridCol w:w="297"/>
        <w:gridCol w:w="3119"/>
      </w:tblGrid>
      <w:tr w:rsidR="00B962DC" w:rsidRPr="00D558D1">
        <w:tc>
          <w:tcPr>
            <w:tcW w:w="6048" w:type="dxa"/>
          </w:tcPr>
          <w:p w:rsidR="00B962DC" w:rsidRPr="00D558D1" w:rsidRDefault="00B962DC" w:rsidP="00D558D1"/>
          <w:p w:rsidR="00B962DC" w:rsidRPr="00D558D1" w:rsidRDefault="00B962DC" w:rsidP="00D558D1">
            <w:pPr>
              <w:ind w:hanging="36"/>
            </w:pPr>
            <w:r w:rsidRPr="00D558D1">
              <w:t>Глава сельского поселения</w:t>
            </w:r>
          </w:p>
          <w:p w:rsidR="00B962DC" w:rsidRPr="00D558D1" w:rsidRDefault="00B962DC" w:rsidP="00D558D1"/>
        </w:tc>
        <w:tc>
          <w:tcPr>
            <w:tcW w:w="297" w:type="dxa"/>
          </w:tcPr>
          <w:p w:rsidR="00B962DC" w:rsidRPr="00D558D1" w:rsidRDefault="00B962DC" w:rsidP="00D558D1"/>
        </w:tc>
        <w:tc>
          <w:tcPr>
            <w:tcW w:w="3119" w:type="dxa"/>
          </w:tcPr>
          <w:p w:rsidR="00B962DC" w:rsidRPr="00D558D1" w:rsidRDefault="00B962DC" w:rsidP="00D558D1"/>
          <w:p w:rsidR="00B962DC" w:rsidRPr="00D558D1" w:rsidRDefault="00B962DC" w:rsidP="00D558D1">
            <w:r w:rsidRPr="00D558D1">
              <w:t>Г.В. Сидельников</w:t>
            </w:r>
          </w:p>
        </w:tc>
      </w:tr>
    </w:tbl>
    <w:p w:rsidR="00B962DC" w:rsidRPr="00D558D1" w:rsidRDefault="00B962DC" w:rsidP="00D558D1">
      <w:pPr>
        <w:ind w:left="5103" w:firstLine="0"/>
        <w:rPr>
          <w:b/>
          <w:bCs/>
        </w:rPr>
      </w:pPr>
      <w:r w:rsidRPr="00D558D1">
        <w:t>УТВЕРЖДЕН</w:t>
      </w:r>
    </w:p>
    <w:p w:rsidR="00B962DC" w:rsidRPr="00D558D1" w:rsidRDefault="00B962DC" w:rsidP="00D558D1">
      <w:pPr>
        <w:ind w:left="5103" w:firstLine="0"/>
        <w:rPr>
          <w:b/>
          <w:bCs/>
        </w:rPr>
      </w:pPr>
      <w:r w:rsidRPr="00D558D1">
        <w:t>постановлением администрации Репьевского сельского поселения Репьевского муниципального района от «29» января 2016 г. №19</w:t>
      </w:r>
    </w:p>
    <w:p w:rsidR="00B962DC" w:rsidRPr="00D558D1" w:rsidRDefault="00B962DC" w:rsidP="00D558D1">
      <w:pPr>
        <w:rPr>
          <w:b/>
          <w:bCs/>
        </w:rPr>
      </w:pPr>
    </w:p>
    <w:p w:rsidR="00B962DC" w:rsidRPr="00D558D1" w:rsidRDefault="00B962DC" w:rsidP="00D558D1">
      <w:pPr>
        <w:jc w:val="center"/>
        <w:rPr>
          <w:caps/>
        </w:rPr>
      </w:pPr>
      <w:bookmarkStart w:id="1" w:name="P33"/>
      <w:bookmarkEnd w:id="1"/>
      <w:r w:rsidRPr="00D558D1">
        <w:rPr>
          <w:caps/>
        </w:rPr>
        <w:t>АДМИНИСТРАТИВНЫЙ РЕГЛАМЕНТ</w:t>
      </w:r>
    </w:p>
    <w:p w:rsidR="00B962DC" w:rsidRPr="00D558D1" w:rsidRDefault="00B962DC" w:rsidP="00D558D1">
      <w:pPr>
        <w:jc w:val="center"/>
        <w:rPr>
          <w:caps/>
          <w:szCs w:val="32"/>
        </w:rPr>
      </w:pPr>
      <w:r w:rsidRPr="00D558D1">
        <w:rPr>
          <w:caps/>
          <w:szCs w:val="32"/>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B962DC" w:rsidRPr="00D558D1" w:rsidRDefault="00B962DC" w:rsidP="00D558D1"/>
    <w:p w:rsidR="00B962DC" w:rsidRPr="00D558D1" w:rsidRDefault="00B962DC" w:rsidP="00D558D1">
      <w:pPr>
        <w:rPr>
          <w:b/>
          <w:bCs/>
        </w:rPr>
      </w:pPr>
      <w:r w:rsidRPr="00D558D1">
        <w:rPr>
          <w:b/>
          <w:bCs/>
        </w:rPr>
        <w:t>I. Общие положения</w:t>
      </w:r>
    </w:p>
    <w:p w:rsidR="00B962DC" w:rsidRPr="00D558D1" w:rsidRDefault="00B962DC" w:rsidP="00D558D1"/>
    <w:p w:rsidR="00B962DC" w:rsidRPr="00D558D1" w:rsidRDefault="00B962DC" w:rsidP="00D558D1">
      <w:pPr>
        <w:rPr>
          <w:lang w:eastAsia="en-US"/>
        </w:rPr>
      </w:pPr>
      <w:r w:rsidRPr="00D558D1">
        <w:rPr>
          <w:lang w:eastAsia="en-US"/>
        </w:rPr>
        <w:t>1.1. Предмет регулирования административного регламента.</w:t>
      </w:r>
    </w:p>
    <w:p w:rsidR="00B962DC" w:rsidRPr="00D558D1" w:rsidRDefault="00B962DC" w:rsidP="00D558D1">
      <w:r w:rsidRPr="00D558D1">
        <w:lastRenderedPageBreak/>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D558D1">
        <w:t xml:space="preserve"> </w:t>
      </w:r>
      <w:r w:rsidRPr="00D558D1">
        <w:t>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Репьевского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6512D" w:rsidRDefault="0086512D" w:rsidP="0086512D">
      <w:pPr>
        <w:rPr>
          <w:lang w:eastAsia="en-US"/>
        </w:rPr>
      </w:pPr>
      <w:r>
        <w:rPr>
          <w:lang w:eastAsia="en-US"/>
        </w:rPr>
        <w:t>1.2.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B962DC" w:rsidRPr="00D558D1" w:rsidRDefault="0086512D" w:rsidP="0086512D">
      <w:r>
        <w:rPr>
          <w:lang w:eastAsia="en-US"/>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(в ред. пост. от 18.07.2016 №119).</w:t>
      </w:r>
    </w:p>
    <w:p w:rsidR="00B962DC" w:rsidRPr="00D558D1" w:rsidRDefault="00B962DC" w:rsidP="00D558D1">
      <w:pPr>
        <w:rPr>
          <w:lang w:eastAsia="en-US"/>
        </w:rPr>
      </w:pPr>
      <w:r w:rsidRPr="00D558D1">
        <w:rPr>
          <w:lang w:eastAsia="en-US"/>
        </w:rPr>
        <w:t>1.3. Требования к порядку информирования о предоставлении муниципальной услуги.</w:t>
      </w:r>
    </w:p>
    <w:p w:rsidR="00B962DC" w:rsidRPr="00D558D1" w:rsidRDefault="00B962DC" w:rsidP="00D558D1">
      <w:bookmarkStart w:id="2" w:name="P45"/>
      <w:bookmarkEnd w:id="2"/>
      <w:r w:rsidRPr="00D558D1">
        <w:t>1.3.1. Орган, предоставляющий муниципальную услугу: администрация Репьевского сельского поселения (далее – администрация).</w:t>
      </w:r>
    </w:p>
    <w:p w:rsidR="00D558D1" w:rsidRDefault="00D558D1" w:rsidP="00D558D1">
      <w:r>
        <w:t>1.1.1. Администрация расположена по адресу: 396370, Воронежская область, Репьевский район, с. Репьевка, ул. Воронежская, д.61.</w:t>
      </w:r>
    </w:p>
    <w:p w:rsidR="00B962DC" w:rsidRPr="00D558D1" w:rsidRDefault="00B962DC" w:rsidP="00D558D1">
      <w:r w:rsidRPr="00D558D1">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962DC" w:rsidRPr="00D558D1" w:rsidRDefault="00B962DC" w:rsidP="00D558D1">
      <w:r w:rsidRPr="00D558D1">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B962DC" w:rsidRPr="00D558D1" w:rsidRDefault="00B962DC" w:rsidP="00D558D1">
      <w:r w:rsidRPr="00D558D1">
        <w:t>- на официальном сайте администрации в сети Интернет (</w:t>
      </w:r>
      <w:r w:rsidRPr="00D558D1">
        <w:rPr>
          <w:lang w:val="en-US"/>
        </w:rPr>
        <w:t>www</w:t>
      </w:r>
      <w:r w:rsidRPr="00D558D1">
        <w:t>.</w:t>
      </w:r>
      <w:r w:rsidRPr="00D558D1">
        <w:rPr>
          <w:lang w:val="en-US"/>
        </w:rPr>
        <w:t>repevka</w:t>
      </w:r>
      <w:r w:rsidRPr="00D558D1">
        <w:t>-</w:t>
      </w:r>
      <w:r w:rsidRPr="00D558D1">
        <w:rPr>
          <w:lang w:val="en-US"/>
        </w:rPr>
        <w:t>msu</w:t>
      </w:r>
      <w:r w:rsidRPr="00D558D1">
        <w:t>.</w:t>
      </w:r>
      <w:r w:rsidRPr="00D558D1">
        <w:rPr>
          <w:lang w:val="en-US"/>
        </w:rPr>
        <w:t>ru</w:t>
      </w:r>
      <w:r w:rsidRPr="00D558D1">
        <w:t>);</w:t>
      </w:r>
    </w:p>
    <w:p w:rsidR="00B962DC" w:rsidRPr="00D558D1" w:rsidRDefault="00B962DC" w:rsidP="00D558D1">
      <w:r w:rsidRPr="00D558D1">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962DC" w:rsidRPr="00D558D1" w:rsidRDefault="00B962DC" w:rsidP="00D558D1">
      <w:r w:rsidRPr="00D558D1">
        <w:t>- на Едином портале государственных и муниципальных услуг (функций) в сети Интернет (www.gosuslugi.ru);</w:t>
      </w:r>
    </w:p>
    <w:p w:rsidR="00B962DC" w:rsidRPr="00D558D1" w:rsidRDefault="00B962DC" w:rsidP="00D558D1">
      <w:r w:rsidRPr="00D558D1">
        <w:t>- на официальном сайте МФЦ (mfc.vrn.ru);</w:t>
      </w:r>
    </w:p>
    <w:p w:rsidR="00B962DC" w:rsidRPr="00D558D1" w:rsidRDefault="00B962DC" w:rsidP="00D558D1">
      <w:r w:rsidRPr="00D558D1">
        <w:t>- на информационном стенде в администрации;</w:t>
      </w:r>
    </w:p>
    <w:p w:rsidR="00B962DC" w:rsidRPr="00D558D1" w:rsidRDefault="00B962DC" w:rsidP="00D558D1">
      <w:r w:rsidRPr="00D558D1">
        <w:t>- на информационном стенде в МФЦ.</w:t>
      </w:r>
    </w:p>
    <w:p w:rsidR="00B962DC" w:rsidRPr="00D558D1" w:rsidRDefault="00B962DC" w:rsidP="00D558D1">
      <w:r w:rsidRPr="00D558D1">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62DC" w:rsidRPr="00D558D1" w:rsidRDefault="00B962DC" w:rsidP="00D558D1">
      <w:r w:rsidRPr="00D558D1">
        <w:t>- непосредственно в администрации,</w:t>
      </w:r>
    </w:p>
    <w:p w:rsidR="00B962DC" w:rsidRPr="00D558D1" w:rsidRDefault="00B962DC" w:rsidP="00D558D1">
      <w:r w:rsidRPr="00D558D1">
        <w:t>- непосредственно в МФЦ;</w:t>
      </w:r>
    </w:p>
    <w:p w:rsidR="00B962DC" w:rsidRPr="00D558D1" w:rsidRDefault="00B962DC" w:rsidP="00D558D1">
      <w:r w:rsidRPr="00D558D1">
        <w:t>- с использованием средств телефонной связи, средств сети Интернет.</w:t>
      </w:r>
    </w:p>
    <w:p w:rsidR="00B962DC" w:rsidRPr="00D558D1" w:rsidRDefault="00B962DC" w:rsidP="00D558D1">
      <w:r w:rsidRPr="00D558D1">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D558D1">
        <w:lastRenderedPageBreak/>
        <w:t>предоставляются заявителям уполномоченными должностными лицами администрации, МФЦ (далее - уполномоченные должностные лица).</w:t>
      </w:r>
    </w:p>
    <w:p w:rsidR="00B962DC" w:rsidRPr="00D558D1" w:rsidRDefault="00B962DC" w:rsidP="00D558D1">
      <w:r w:rsidRPr="00D558D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62DC" w:rsidRPr="00D558D1" w:rsidRDefault="00B962DC" w:rsidP="00D558D1">
      <w:r w:rsidRPr="00D558D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62DC" w:rsidRPr="00D558D1" w:rsidRDefault="00B962DC" w:rsidP="00D558D1">
      <w:r w:rsidRPr="00D558D1">
        <w:t>- текст настоящего Административного регламента;</w:t>
      </w:r>
    </w:p>
    <w:p w:rsidR="00B962DC" w:rsidRPr="00D558D1" w:rsidRDefault="00B962DC" w:rsidP="00D558D1">
      <w:r w:rsidRPr="00D558D1">
        <w:t>- тексты, выдержки из нормативных правовых актов, регулирующих предоставление муниципальной услуги;</w:t>
      </w:r>
    </w:p>
    <w:p w:rsidR="00B962DC" w:rsidRPr="00D558D1" w:rsidRDefault="00B962DC" w:rsidP="00D558D1">
      <w:r w:rsidRPr="00D558D1">
        <w:t>- формы, образцы заявлений, иных документов.</w:t>
      </w:r>
    </w:p>
    <w:p w:rsidR="00B962DC" w:rsidRPr="00D558D1" w:rsidRDefault="00B962DC" w:rsidP="00D558D1">
      <w:r w:rsidRPr="00D558D1">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62DC" w:rsidRPr="00D558D1" w:rsidRDefault="00B962DC" w:rsidP="00D558D1">
      <w:r w:rsidRPr="00D558D1">
        <w:t>- о порядке предоставления муниципальной услуги;</w:t>
      </w:r>
    </w:p>
    <w:p w:rsidR="00B962DC" w:rsidRPr="00D558D1" w:rsidRDefault="00B962DC" w:rsidP="00D558D1">
      <w:r w:rsidRPr="00D558D1">
        <w:t>- о ходе предоставления муниципальной услуги;</w:t>
      </w:r>
    </w:p>
    <w:p w:rsidR="00B962DC" w:rsidRPr="00D558D1" w:rsidRDefault="00B962DC" w:rsidP="00D558D1">
      <w:r w:rsidRPr="00D558D1">
        <w:t>- об отказе в предоставлении муниципальной услуги.</w:t>
      </w:r>
    </w:p>
    <w:p w:rsidR="00B962DC" w:rsidRPr="00D558D1" w:rsidRDefault="00B962DC" w:rsidP="00D558D1">
      <w:r w:rsidRPr="00D558D1">
        <w:t>1.3.6. Информация о сроке завершения оформления документов и возможности их получения заявителю сообщается при подаче документов.</w:t>
      </w:r>
    </w:p>
    <w:p w:rsidR="00B962DC" w:rsidRPr="00D558D1" w:rsidRDefault="00B962DC" w:rsidP="00D558D1">
      <w:r w:rsidRPr="00D558D1">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62DC" w:rsidRPr="00D558D1" w:rsidRDefault="00B962DC" w:rsidP="00D558D1">
      <w:r w:rsidRPr="00D558D1">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62DC" w:rsidRPr="00D558D1" w:rsidRDefault="00B962DC" w:rsidP="00D558D1">
      <w:r w:rsidRPr="00D558D1">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62DC" w:rsidRPr="00D558D1" w:rsidRDefault="00B962DC" w:rsidP="00D558D1">
      <w:pPr>
        <w:rPr>
          <w:szCs w:val="26"/>
        </w:rPr>
      </w:pPr>
    </w:p>
    <w:p w:rsidR="00B962DC" w:rsidRPr="00D558D1" w:rsidRDefault="00B962DC" w:rsidP="00D558D1">
      <w:pPr>
        <w:rPr>
          <w:b/>
          <w:bCs/>
        </w:rPr>
      </w:pPr>
      <w:r w:rsidRPr="00D558D1">
        <w:rPr>
          <w:b/>
          <w:bCs/>
        </w:rPr>
        <w:t>2. Стандарт предоставления муниципальной услуги</w:t>
      </w:r>
    </w:p>
    <w:p w:rsidR="00B962DC" w:rsidRPr="00D558D1" w:rsidRDefault="00B962DC" w:rsidP="00D558D1">
      <w:pPr>
        <w:rPr>
          <w:b/>
          <w:bCs/>
          <w:szCs w:val="26"/>
        </w:rPr>
      </w:pPr>
    </w:p>
    <w:p w:rsidR="00B962DC" w:rsidRPr="00D558D1" w:rsidRDefault="00B962DC" w:rsidP="00D558D1">
      <w:pPr>
        <w:rPr>
          <w:lang w:eastAsia="en-US"/>
        </w:rPr>
      </w:pPr>
      <w:r w:rsidRPr="00D558D1">
        <w:rPr>
          <w:lang w:eastAsia="en-US"/>
        </w:rPr>
        <w:t>2.1. 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p>
    <w:p w:rsidR="00B962DC" w:rsidRPr="00D558D1" w:rsidRDefault="00B962DC" w:rsidP="00D558D1">
      <w:pPr>
        <w:rPr>
          <w:lang w:eastAsia="en-US"/>
        </w:rPr>
      </w:pPr>
      <w:r w:rsidRPr="00D558D1">
        <w:rPr>
          <w:lang w:eastAsia="en-US"/>
        </w:rPr>
        <w:t>2.2. Наименование органа, представляющего муниципальную услугу.</w:t>
      </w:r>
    </w:p>
    <w:p w:rsidR="00B962DC" w:rsidRPr="00D558D1" w:rsidRDefault="00B962DC" w:rsidP="00D558D1">
      <w:pPr>
        <w:rPr>
          <w:lang w:eastAsia="en-US"/>
        </w:rPr>
      </w:pPr>
      <w:r w:rsidRPr="00D558D1">
        <w:rPr>
          <w:lang w:eastAsia="en-US"/>
        </w:rPr>
        <w:t>2.2.1. Орган, предоставляющий муниципальную услугу: администрация.</w:t>
      </w:r>
    </w:p>
    <w:p w:rsidR="00B962DC" w:rsidRPr="00D558D1" w:rsidRDefault="00B962DC" w:rsidP="00D558D1">
      <w:pPr>
        <w:rPr>
          <w:lang w:eastAsia="en-US"/>
        </w:rPr>
      </w:pPr>
      <w:r w:rsidRPr="00D558D1">
        <w:rPr>
          <w:lang w:eastAsia="en-US"/>
        </w:rPr>
        <w:t xml:space="preserve">2.2.2. 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w:t>
      </w:r>
      <w:r w:rsidRPr="00D558D1">
        <w:rPr>
          <w:lang w:eastAsia="en-US"/>
        </w:rPr>
        <w:lastRenderedPageBreak/>
        <w:t>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962DC" w:rsidRPr="00D558D1" w:rsidRDefault="00B962DC" w:rsidP="00D558D1">
      <w:pPr>
        <w:rPr>
          <w:lang w:eastAsia="en-US"/>
        </w:rPr>
      </w:pPr>
      <w:r w:rsidRPr="00D558D1">
        <w:rPr>
          <w:lang w:eastAsia="en-US"/>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D558D1">
        <w:t>Совета народных депутатов Репьевского сельского поселения от «28» октября 2015 г. №8</w:t>
      </w:r>
      <w:r w:rsidRPr="00D558D1">
        <w:rPr>
          <w:lang w:eastAsia="en-US"/>
        </w:rPr>
        <w:t>.</w:t>
      </w:r>
    </w:p>
    <w:p w:rsidR="00B962DC" w:rsidRPr="00D558D1" w:rsidRDefault="00B962DC" w:rsidP="00D558D1">
      <w:pPr>
        <w:rPr>
          <w:lang w:eastAsia="en-US"/>
        </w:rPr>
      </w:pPr>
      <w:r w:rsidRPr="00D558D1">
        <w:rPr>
          <w:lang w:eastAsia="en-US"/>
        </w:rPr>
        <w:t>2.3. Результат предоставления муниципальной услуги.</w:t>
      </w:r>
    </w:p>
    <w:p w:rsidR="00B962DC" w:rsidRPr="00D558D1" w:rsidRDefault="00B962DC" w:rsidP="00D558D1">
      <w:r w:rsidRPr="00D558D1">
        <w:t>Результатом предоставления муниципальной услуги является:</w:t>
      </w:r>
    </w:p>
    <w:p w:rsidR="00B962DC" w:rsidRPr="00D558D1" w:rsidRDefault="00B962DC" w:rsidP="00D558D1">
      <w:bookmarkStart w:id="3" w:name="Par2"/>
      <w:bookmarkEnd w:id="3"/>
      <w:r w:rsidRPr="00D558D1">
        <w:t>- принятие решения об отказе в проведении аукциона;</w:t>
      </w:r>
    </w:p>
    <w:p w:rsidR="00B962DC" w:rsidRPr="00D558D1" w:rsidRDefault="00B962DC" w:rsidP="00D558D1">
      <w:r w:rsidRPr="00D558D1">
        <w:t>- оформление и направление победителю аукциона протокола о результатах аукциона;</w:t>
      </w:r>
    </w:p>
    <w:p w:rsidR="00B962DC" w:rsidRPr="00D558D1" w:rsidRDefault="00B962DC" w:rsidP="00D558D1">
      <w:r w:rsidRPr="00D558D1">
        <w:t>- 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направляются также проекта договора о комплексном освоении территории.</w:t>
      </w:r>
    </w:p>
    <w:p w:rsidR="00B962DC" w:rsidRPr="00D558D1" w:rsidRDefault="00B962DC" w:rsidP="00D558D1">
      <w:r w:rsidRPr="00D558D1">
        <w:t>2.4. Срок предоставления муниципальной услуги.</w:t>
      </w:r>
    </w:p>
    <w:p w:rsidR="00B962DC" w:rsidRPr="00D558D1" w:rsidRDefault="00B962DC" w:rsidP="00D558D1">
      <w:r w:rsidRPr="00D558D1">
        <w:t>2.4.1. Принятие решения о проведении аукциона либо решения об отказе в проведении аукциона осуществляется в срок не более чем два месяца со дня поступления заявления о проведении аукциона. В течение указанного срока также осуществляется проверка наличия или отсутствия оснований по которым земельный участок не может быть предметом аукциона.</w:t>
      </w:r>
    </w:p>
    <w:p w:rsidR="00B962DC" w:rsidRPr="00D558D1" w:rsidRDefault="00B962DC" w:rsidP="00D558D1">
      <w:r w:rsidRPr="00D558D1">
        <w:t>2.4.2. Размещение извещение о проведении аукциона на официальном сайте Российской Федерации для информации о проведении торгов, в информационно-телекоммуникационной сети "Интернет",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Репьевского сельского поселения не менее чем за тридцать дней до дня проведения аукциона.</w:t>
      </w:r>
    </w:p>
    <w:p w:rsidR="00B962DC" w:rsidRPr="00D558D1" w:rsidRDefault="00B962DC" w:rsidP="00D558D1">
      <w:r w:rsidRPr="00D558D1">
        <w:t>2.4.3. Размещение извещения об отказе в проведении аукциона на официальном сайте Российской Федерации</w:t>
      </w:r>
      <w:r w:rsidR="00D558D1">
        <w:t xml:space="preserve"> </w:t>
      </w:r>
      <w:r w:rsidRPr="00D558D1">
        <w:t>для информации о проведении торгов, в информационно-телекоммуникационной сети "Интернет", определенном Правительством Российской Федерации и направления извещения об отказе в проведении аукциона участникам аукциона в течение трех дней со дня принятия решения об отказе в проведении аукциона.</w:t>
      </w:r>
    </w:p>
    <w:p w:rsidR="00B962DC" w:rsidRPr="00D558D1" w:rsidRDefault="00B962DC" w:rsidP="00D558D1">
      <w:r w:rsidRPr="00D558D1">
        <w:t>2.4.4. Направление заявителям, признанным участниками аукциона, и заявителям, не допущенным к участию 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B962DC" w:rsidRPr="00D558D1" w:rsidRDefault="00B962DC" w:rsidP="00D558D1">
      <w:r w:rsidRPr="00D558D1">
        <w:t>2.4.5. Размещение протокола о результатах аукциона на официальном сайте Российской Федерации для информации о проведении торгов в информационно - телекоммуникационной сети "Интернет", определенном Правительством Российской Федерации в течение одного рабочего дня со дня подписания данного протокола.</w:t>
      </w:r>
    </w:p>
    <w:p w:rsidR="00B962DC" w:rsidRPr="00D558D1" w:rsidRDefault="00B962DC" w:rsidP="00D558D1">
      <w:r w:rsidRPr="00D558D1">
        <w:t>2.4.6. 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также проекта договора о комплексном освоении территории в десятидневный срок со дня составления протокола о результатах аукциона.</w:t>
      </w:r>
    </w:p>
    <w:p w:rsidR="00B962DC" w:rsidRPr="00D558D1" w:rsidRDefault="00B962DC" w:rsidP="00D558D1">
      <w:r w:rsidRPr="00D558D1">
        <w:lastRenderedPageBreak/>
        <w:t>2.4.7. 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для информации о проведении торгов в информационно-телекоммуникационной сети "Интернет", определенном Правительством Российской Федерации.</w:t>
      </w:r>
    </w:p>
    <w:p w:rsidR="00B962DC" w:rsidRPr="00D558D1" w:rsidRDefault="00B962DC" w:rsidP="00D558D1">
      <w:r w:rsidRPr="00D558D1">
        <w:t>2.5. Правовые основы для предоставления муниципальной услуги.</w:t>
      </w:r>
    </w:p>
    <w:p w:rsidR="00B962DC" w:rsidRPr="00D558D1" w:rsidRDefault="00B962DC" w:rsidP="00D558D1">
      <w:r w:rsidRPr="00D558D1">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B962DC" w:rsidRPr="00D558D1" w:rsidRDefault="00B962DC" w:rsidP="00D558D1">
      <w:r w:rsidRPr="00D558D1">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B962DC" w:rsidRPr="00D558D1" w:rsidRDefault="00B962DC" w:rsidP="00D558D1">
      <w:r w:rsidRPr="00D558D1">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B962DC" w:rsidRPr="00D558D1" w:rsidRDefault="00B962DC" w:rsidP="00D558D1">
      <w:r w:rsidRPr="00D558D1">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B962DC" w:rsidRPr="00D558D1" w:rsidRDefault="00B962DC" w:rsidP="00D558D1">
      <w:r w:rsidRPr="00D558D1">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B962DC" w:rsidRPr="00D558D1" w:rsidRDefault="00B962DC" w:rsidP="00D558D1">
      <w:r w:rsidRPr="00D558D1">
        <w:t>- Федеральным законом от 06.10.2003 №131-ФЗ «Об общих принципах местного самоуправления» («Собрание законодательства РФ», 06.10.2003, №40, ст. 3822; «Парламентская газета», 08.10.2003, №186; «Российская газета», 08.10.2003, №202);</w:t>
      </w:r>
    </w:p>
    <w:p w:rsidR="00B962DC" w:rsidRPr="00D558D1" w:rsidRDefault="00B962DC" w:rsidP="00D558D1">
      <w:r w:rsidRPr="00D558D1">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№148, 02 июля) (далее - Постановление РФ от 25.06.2012 №634);</w:t>
      </w:r>
    </w:p>
    <w:p w:rsidR="00B962DC" w:rsidRPr="00D558D1" w:rsidRDefault="00B962DC" w:rsidP="00D558D1">
      <w:r w:rsidRPr="00D558D1">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B962DC" w:rsidRPr="00D558D1" w:rsidRDefault="00B962DC" w:rsidP="00D558D1">
      <w:r w:rsidRPr="00D558D1">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 - портал правовой информации http://www.pravo.gov.ru, 28.02.2015);</w:t>
      </w:r>
    </w:p>
    <w:p w:rsidR="00B962DC" w:rsidRPr="00D558D1" w:rsidRDefault="00B962DC" w:rsidP="00D558D1">
      <w:r w:rsidRPr="00D558D1">
        <w:t xml:space="preserve">-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D558D1">
        <w:lastRenderedPageBreak/>
        <w:t>требований к их формату» (Официальный Интернет - портал правовой информации http://www.pravo.gov.ru, 27.02.2015).</w:t>
      </w:r>
    </w:p>
    <w:p w:rsidR="00B962DC" w:rsidRPr="00D558D1" w:rsidRDefault="00B962DC" w:rsidP="00D558D1">
      <w:r w:rsidRPr="00D558D1">
        <w:t>- Уставом Репьевского сельского поселения Репьевского муниципального района Воронежской области;</w:t>
      </w:r>
    </w:p>
    <w:p w:rsidR="00B962DC" w:rsidRPr="00D558D1" w:rsidRDefault="00B962DC" w:rsidP="00D558D1">
      <w:r w:rsidRPr="00D558D1">
        <w:t>- и иными действующими в данной сфере нормативными правовыми актами.</w:t>
      </w:r>
    </w:p>
    <w:p w:rsidR="00B962DC" w:rsidRPr="00D558D1" w:rsidRDefault="00B962DC" w:rsidP="00D558D1">
      <w:r w:rsidRPr="00D558D1">
        <w:t>2.6. Исчерпывающий перечень документов, необходимых для предоставления муниципальной услуги.</w:t>
      </w:r>
    </w:p>
    <w:p w:rsidR="00B962DC" w:rsidRPr="00D558D1" w:rsidRDefault="00B962DC" w:rsidP="00D558D1">
      <w:r w:rsidRPr="00D558D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62DC" w:rsidRPr="00D558D1" w:rsidRDefault="00B962DC" w:rsidP="00D558D1">
      <w:r w:rsidRPr="00D558D1">
        <w:t xml:space="preserve">2.6.1.1. В целях проведения </w:t>
      </w:r>
      <w:r w:rsidRPr="00D558D1">
        <w:rPr>
          <w:lang w:eastAsia="en-US"/>
        </w:rPr>
        <w:t xml:space="preserve">аукциона по продаже земельного участка или </w:t>
      </w:r>
      <w:r w:rsidRPr="00D558D1">
        <w:t xml:space="preserve">аукциона на право заключения договора аренды земельного участка заявитель предоставляет заявление </w:t>
      </w:r>
      <w:r w:rsidRPr="00D558D1">
        <w:rPr>
          <w:lang w:eastAsia="en-US"/>
        </w:rPr>
        <w:t xml:space="preserve">о проведении аукциона по продаже земельного участка или </w:t>
      </w:r>
      <w:r w:rsidRPr="00D558D1">
        <w:t>аукциона на право заключения договора аренды земельного участка.</w:t>
      </w:r>
    </w:p>
    <w:p w:rsidR="00B962DC" w:rsidRPr="00D558D1" w:rsidRDefault="00B962DC" w:rsidP="00D558D1">
      <w:pPr>
        <w:rPr>
          <w:lang w:eastAsia="en-US"/>
        </w:rPr>
      </w:pPr>
      <w:r w:rsidRPr="00D558D1">
        <w:t xml:space="preserve">В заявлении указываются </w:t>
      </w:r>
      <w:r w:rsidRPr="00D558D1">
        <w:rPr>
          <w:lang w:eastAsia="en-US"/>
        </w:rPr>
        <w:t>кадастровый номер земельного участка и цель использования земельного участка.</w:t>
      </w:r>
    </w:p>
    <w:p w:rsidR="00B962DC" w:rsidRPr="00D558D1" w:rsidRDefault="00B962DC" w:rsidP="00D558D1">
      <w:r w:rsidRPr="00D558D1">
        <w:t>Муниципальная услуга предоставляется на основании заявления, поступившего в администрацию или в многофункциональный центр.</w:t>
      </w:r>
    </w:p>
    <w:p w:rsidR="00B962DC" w:rsidRPr="00D558D1" w:rsidRDefault="00B962DC" w:rsidP="00D558D1">
      <w:r w:rsidRPr="00D558D1">
        <w:t>Форма заявления приведена в приложении №2 к настоящему Административному регламенту.</w:t>
      </w:r>
    </w:p>
    <w:p w:rsidR="00B962DC" w:rsidRPr="00D558D1" w:rsidRDefault="00B962DC" w:rsidP="00D558D1">
      <w:r w:rsidRPr="00D558D1">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B962DC" w:rsidRPr="00D558D1" w:rsidRDefault="00B962DC" w:rsidP="00D558D1">
      <w:r w:rsidRPr="00D558D1">
        <w:t>-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B962DC" w:rsidRPr="00D558D1" w:rsidRDefault="00B962DC" w:rsidP="00D558D1">
      <w:r w:rsidRPr="00D558D1">
        <w:t>- путем направления электронного документа в администрацию на официальную электронную почту.</w:t>
      </w:r>
    </w:p>
    <w:p w:rsidR="00B962DC" w:rsidRPr="00D558D1" w:rsidRDefault="00B962DC" w:rsidP="00D558D1">
      <w:r w:rsidRPr="00D558D1">
        <w:t>Заявление в форме электронного документа подписывается по выбору заявителя (если заявителем является физическое лицо):</w:t>
      </w:r>
    </w:p>
    <w:p w:rsidR="00B962DC" w:rsidRPr="00D558D1" w:rsidRDefault="00B962DC" w:rsidP="00D558D1">
      <w:r w:rsidRPr="00D558D1">
        <w:t>электронной подписью заявителя (представителя заявителя);</w:t>
      </w:r>
    </w:p>
    <w:p w:rsidR="00B962DC" w:rsidRPr="00D558D1" w:rsidRDefault="00B962DC" w:rsidP="00D558D1">
      <w:r w:rsidRPr="00D558D1">
        <w:t>усиленной квалифицированной электронной подписью заявителя (представителя заявителя).</w:t>
      </w:r>
    </w:p>
    <w:p w:rsidR="00B962DC" w:rsidRPr="00D558D1" w:rsidRDefault="00B962DC" w:rsidP="00D558D1">
      <w:r w:rsidRPr="00D558D1">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62DC" w:rsidRPr="00D558D1" w:rsidRDefault="00B962DC" w:rsidP="00D558D1">
      <w:r w:rsidRPr="00D558D1">
        <w:t>лица, действующего от имени юридического лица без доверенности;</w:t>
      </w:r>
    </w:p>
    <w:p w:rsidR="00B962DC" w:rsidRPr="00D558D1" w:rsidRDefault="00B962DC" w:rsidP="00D558D1">
      <w:r w:rsidRPr="00D558D1">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62DC" w:rsidRPr="00D558D1" w:rsidRDefault="00B962DC" w:rsidP="00D558D1">
      <w:r w:rsidRPr="00D558D1">
        <w:t>В заявлении в форме электронного документа указывается один из следующих способов предоставления результатов рассмотрения заявления:</w:t>
      </w:r>
    </w:p>
    <w:p w:rsidR="00B962DC" w:rsidRPr="00D558D1" w:rsidRDefault="00B962DC" w:rsidP="00D558D1">
      <w:r w:rsidRPr="00D558D1">
        <w:t>- в виде бумажного документа, который заявитель получает непосредственно при личном обращении;</w:t>
      </w:r>
    </w:p>
    <w:p w:rsidR="00B962DC" w:rsidRPr="00D558D1" w:rsidRDefault="00B962DC" w:rsidP="00D558D1">
      <w:r w:rsidRPr="00D558D1">
        <w:t>- в виде бумажного документа, который направляется заявителю посредством почтового отправления;</w:t>
      </w:r>
    </w:p>
    <w:p w:rsidR="00B962DC" w:rsidRPr="00D558D1" w:rsidRDefault="00B962DC" w:rsidP="00D558D1">
      <w:r w:rsidRPr="00D558D1">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962DC" w:rsidRPr="00D558D1" w:rsidRDefault="00B962DC" w:rsidP="00D558D1">
      <w:r w:rsidRPr="00D558D1">
        <w:t>- в виде электронного документа, который направляется заявителю посредством электронной почты.</w:t>
      </w:r>
    </w:p>
    <w:p w:rsidR="00B962DC" w:rsidRPr="00D558D1" w:rsidRDefault="00B962DC" w:rsidP="00D558D1">
      <w:r w:rsidRPr="00D558D1">
        <w:lastRenderedPageBreak/>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962DC" w:rsidRPr="00D558D1" w:rsidRDefault="00B962DC" w:rsidP="00D558D1">
      <w:r w:rsidRPr="00D558D1">
        <w:t>Заявление в форме электронного документа подписывается по выбору заявителя (если заявителем является индивидуальный предприниматель):</w:t>
      </w:r>
    </w:p>
    <w:p w:rsidR="00B962DC" w:rsidRPr="00D558D1" w:rsidRDefault="00B962DC" w:rsidP="00D558D1">
      <w:r w:rsidRPr="00D558D1">
        <w:t>- электронной подписью заявителя (представителя заявителя);</w:t>
      </w:r>
    </w:p>
    <w:p w:rsidR="00B962DC" w:rsidRPr="00D558D1" w:rsidRDefault="00B962DC" w:rsidP="00D558D1">
      <w:r w:rsidRPr="00D558D1">
        <w:t>- усиленной квалифицированной электронной подписью заявителя (представителя заявителя).</w:t>
      </w:r>
    </w:p>
    <w:p w:rsidR="00B962DC" w:rsidRPr="00D558D1" w:rsidRDefault="00B962DC" w:rsidP="00D558D1">
      <w:r w:rsidRPr="00D558D1">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962DC" w:rsidRPr="00D558D1" w:rsidRDefault="00B962DC" w:rsidP="00D558D1">
      <w:r w:rsidRPr="00D558D1">
        <w:t>- лица, действующего от имени юридического лица без доверенности;</w:t>
      </w:r>
    </w:p>
    <w:p w:rsidR="00B962DC" w:rsidRPr="00D558D1" w:rsidRDefault="00B962DC" w:rsidP="00D558D1">
      <w:r w:rsidRPr="00D558D1">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962DC" w:rsidRPr="00D558D1" w:rsidRDefault="00B962DC" w:rsidP="00D558D1">
      <w:r w:rsidRPr="00D558D1">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B962DC" w:rsidRPr="00D558D1" w:rsidRDefault="00B962DC" w:rsidP="00D558D1">
      <w:r w:rsidRPr="00D558D1">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62DC" w:rsidRPr="00D558D1" w:rsidRDefault="00B962DC" w:rsidP="00D558D1">
      <w:r w:rsidRPr="00D558D1">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962DC" w:rsidRPr="00D558D1" w:rsidRDefault="00B962DC" w:rsidP="00D558D1">
      <w:r w:rsidRPr="00D558D1">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962DC" w:rsidRPr="00D558D1" w:rsidRDefault="00B962DC" w:rsidP="00D558D1">
      <w:r w:rsidRPr="00D558D1">
        <w:rPr>
          <w:lang w:eastAsia="en-US"/>
        </w:rPr>
        <w:t xml:space="preserve">2.6.1.2. </w:t>
      </w:r>
      <w:r w:rsidRPr="00D558D1">
        <w:t>Для участия в аукционе заявители представляют следующие документы:</w:t>
      </w:r>
    </w:p>
    <w:p w:rsidR="00B962DC" w:rsidRPr="00D558D1" w:rsidRDefault="00B962DC" w:rsidP="00D558D1">
      <w:r w:rsidRPr="00D558D1">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962DC" w:rsidRPr="00D558D1" w:rsidRDefault="00B962DC" w:rsidP="00D558D1">
      <w:r w:rsidRPr="00D558D1">
        <w:t>2) копии документов, удостоверяющих личность заявителя (для граждан);</w:t>
      </w:r>
    </w:p>
    <w:p w:rsidR="00B962DC" w:rsidRPr="00D558D1" w:rsidRDefault="00B962DC" w:rsidP="00D558D1">
      <w:r w:rsidRPr="00D558D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62DC" w:rsidRPr="00D558D1" w:rsidRDefault="00B962DC" w:rsidP="00D558D1">
      <w:r w:rsidRPr="00D558D1">
        <w:t>4) документы, подтверждающие внесение задатка.</w:t>
      </w:r>
    </w:p>
    <w:p w:rsidR="00B962DC" w:rsidRPr="00D558D1" w:rsidRDefault="00B962DC" w:rsidP="00D558D1">
      <w:r w:rsidRPr="00D558D1">
        <w:t>Предоставление указанных документов осуществляется в соответствии с требованиями пункта 2.6.1.1. настоящего регламента</w:t>
      </w:r>
    </w:p>
    <w:p w:rsidR="00B962DC" w:rsidRPr="00D558D1" w:rsidRDefault="00B962DC" w:rsidP="00D558D1">
      <w:r w:rsidRPr="00D558D1">
        <w:t>Один заявитель имеет право подать только одну заявку на участие в торгах.</w:t>
      </w:r>
    </w:p>
    <w:p w:rsidR="00B962DC" w:rsidRPr="00D558D1" w:rsidRDefault="00B962DC" w:rsidP="00D558D1">
      <w:r w:rsidRPr="00D558D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62DC" w:rsidRPr="00D558D1" w:rsidRDefault="00B962DC" w:rsidP="00D558D1">
      <w:r w:rsidRPr="00D558D1">
        <w:t xml:space="preserve">2.6.2.1. В случае рассмотрения заявления о проведении </w:t>
      </w:r>
      <w:r w:rsidRPr="00D558D1">
        <w:rPr>
          <w:lang w:eastAsia="en-US"/>
        </w:rPr>
        <w:t xml:space="preserve">аукциона по продаже земельного участка или </w:t>
      </w:r>
      <w:r w:rsidRPr="00D558D1">
        <w:t xml:space="preserve">аукциона на право заключения договора аренды земельного </w:t>
      </w:r>
      <w:r w:rsidRPr="00D558D1">
        <w:lastRenderedPageBreak/>
        <w:t xml:space="preserve">участка отсутствуют документы, необходимые для рассмотрения заявления о проведении </w:t>
      </w:r>
      <w:r w:rsidRPr="00D558D1">
        <w:rPr>
          <w:lang w:eastAsia="en-US"/>
        </w:rPr>
        <w:t>аукциона</w:t>
      </w:r>
      <w:r w:rsidRPr="00D558D1">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62DC" w:rsidRPr="00D558D1" w:rsidRDefault="00B962DC" w:rsidP="00D558D1">
      <w:r w:rsidRPr="00D558D1">
        <w:t xml:space="preserve">2.6.2.2. В случае рассмотрения </w:t>
      </w:r>
      <w:r w:rsidRPr="00D558D1">
        <w:rPr>
          <w:lang w:eastAsia="en-US"/>
        </w:rPr>
        <w:t xml:space="preserve">заявок на участие в аукционе по продаже земельного участка или </w:t>
      </w:r>
      <w:r w:rsidRPr="00D558D1">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962DC" w:rsidRPr="00D558D1" w:rsidRDefault="00B962DC" w:rsidP="00D558D1">
      <w:r w:rsidRPr="00D558D1">
        <w:t>Заявитель вправе представить указанные документы самостоятельно.</w:t>
      </w:r>
    </w:p>
    <w:p w:rsidR="00B962DC" w:rsidRPr="00D558D1" w:rsidRDefault="00B962DC" w:rsidP="00D558D1">
      <w:r w:rsidRPr="00D558D1">
        <w:t>Непредставление заявителем указанных документов не является основанием для отказа заявителю в предоставлении услуги.</w:t>
      </w:r>
    </w:p>
    <w:p w:rsidR="00B962DC" w:rsidRPr="00D558D1" w:rsidRDefault="00B962DC" w:rsidP="00D558D1">
      <w:r w:rsidRPr="00D558D1">
        <w:t>Запрещается требовать от заявителя:</w:t>
      </w:r>
    </w:p>
    <w:p w:rsidR="00B962DC" w:rsidRPr="00D558D1" w:rsidRDefault="00B962DC" w:rsidP="00D558D1">
      <w:r w:rsidRPr="00D558D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2DC" w:rsidRPr="00D558D1" w:rsidRDefault="00B962DC" w:rsidP="00D558D1">
      <w:r w:rsidRPr="00D558D1">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Репьевского сельского поселения Репьевского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B962DC" w:rsidRPr="00D558D1" w:rsidRDefault="00B962DC" w:rsidP="00D558D1">
      <w:r w:rsidRPr="00D558D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62DC" w:rsidRPr="00D558D1" w:rsidRDefault="00B962DC" w:rsidP="00D558D1">
      <w:r w:rsidRPr="00D558D1">
        <w:t xml:space="preserve">2.6.3.1. Заявитель до обращения в администрацию с заявлением о проведении </w:t>
      </w:r>
      <w:r w:rsidRPr="00D558D1">
        <w:rPr>
          <w:lang w:eastAsia="en-US"/>
        </w:rPr>
        <w:t xml:space="preserve">аукциона по продаже земельного участка или </w:t>
      </w:r>
      <w:r w:rsidRPr="00D558D1">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B962DC" w:rsidRPr="00D558D1" w:rsidRDefault="00B962DC" w:rsidP="00D558D1">
      <w:r w:rsidRPr="00D558D1">
        <w:t xml:space="preserve">Кадастровые работы выполняются кадастровыми инженерами </w:t>
      </w:r>
      <w:r w:rsidRPr="00D558D1">
        <w:rPr>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№221-ФЗ «</w:t>
      </w:r>
      <w:r w:rsidRPr="00D558D1">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B962DC" w:rsidRPr="00D558D1" w:rsidRDefault="00B962DC" w:rsidP="00D558D1">
      <w:r w:rsidRPr="00D558D1">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B962DC" w:rsidRPr="00D558D1" w:rsidRDefault="00B962DC" w:rsidP="00D558D1">
      <w:r w:rsidRPr="00D558D1">
        <w:t>2.7. Исчерпывающий перечень оснований для отказа в приеме документов, необходимых для предоставления муниципальной услуги.</w:t>
      </w:r>
    </w:p>
    <w:p w:rsidR="00B962DC" w:rsidRPr="00D558D1" w:rsidRDefault="00B962DC" w:rsidP="00D558D1">
      <w:r w:rsidRPr="00D558D1">
        <w:lastRenderedPageBreak/>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B962DC" w:rsidRPr="00D558D1" w:rsidRDefault="00B962DC" w:rsidP="00D558D1">
      <w:r w:rsidRPr="00D558D1">
        <w:t>2.7.2. Основаниями для отказа в приеме документов д</w:t>
      </w:r>
      <w:r w:rsidRPr="00D558D1">
        <w:rPr>
          <w:lang w:eastAsia="en-US"/>
        </w:rPr>
        <w:t xml:space="preserve">ля участия в аукционе по продаже земельного участка или </w:t>
      </w:r>
      <w:r w:rsidRPr="00D558D1">
        <w:t>аукциона на право заключения договора аренды земельного участка являются:</w:t>
      </w:r>
    </w:p>
    <w:p w:rsidR="00B962DC" w:rsidRPr="00D558D1" w:rsidRDefault="00B962DC" w:rsidP="00D558D1">
      <w:pPr>
        <w:rPr>
          <w:lang w:eastAsia="en-US"/>
        </w:rPr>
      </w:pPr>
      <w:r w:rsidRPr="00D558D1">
        <w:t>- поступление з</w:t>
      </w:r>
      <w:r w:rsidRPr="00D558D1">
        <w:rPr>
          <w:lang w:eastAsia="en-US"/>
        </w:rPr>
        <w:t>аявки на участие в аукционе, по истечении срока приема заявок.</w:t>
      </w:r>
    </w:p>
    <w:p w:rsidR="00B962DC" w:rsidRPr="00D558D1" w:rsidRDefault="00B962DC" w:rsidP="00D558D1">
      <w:pPr>
        <w:rPr>
          <w:lang w:eastAsia="en-US"/>
        </w:rPr>
      </w:pPr>
      <w:r w:rsidRPr="00D558D1">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D558D1">
        <w:rPr>
          <w:lang w:eastAsia="en-US"/>
        </w:rPr>
        <w:t>возвращается заявителю в день</w:t>
      </w:r>
      <w:r w:rsidRPr="00D558D1">
        <w:t xml:space="preserve"> их</w:t>
      </w:r>
      <w:r w:rsidRPr="00D558D1">
        <w:rPr>
          <w:lang w:eastAsia="en-US"/>
        </w:rPr>
        <w:t xml:space="preserve"> поступления.</w:t>
      </w:r>
    </w:p>
    <w:p w:rsidR="00B962DC" w:rsidRPr="00D558D1" w:rsidRDefault="00B962DC" w:rsidP="00D558D1">
      <w:pPr>
        <w:rPr>
          <w:lang w:eastAsia="en-US"/>
        </w:rPr>
      </w:pPr>
      <w:r w:rsidRPr="00D558D1">
        <w:rPr>
          <w:lang w:eastAsia="en-US"/>
        </w:rPr>
        <w:t>2.8. Исчерпывающий перечень оснований для отказа в предоставлении муниципальной услуги.</w:t>
      </w:r>
    </w:p>
    <w:p w:rsidR="00B962DC" w:rsidRPr="00D558D1" w:rsidRDefault="00B962DC" w:rsidP="00D558D1">
      <w:r w:rsidRPr="00D558D1">
        <w:t>2.8.1. 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B962DC" w:rsidRPr="00D558D1" w:rsidRDefault="00B962DC" w:rsidP="00D558D1">
      <w:pPr>
        <w:rPr>
          <w:lang w:eastAsia="en-US"/>
        </w:rPr>
      </w:pPr>
      <w:r w:rsidRPr="00D558D1">
        <w:rPr>
          <w:lang w:eastAsia="en-US"/>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B962DC" w:rsidRPr="00D558D1" w:rsidRDefault="00B962DC" w:rsidP="00D558D1">
      <w:pPr>
        <w:rPr>
          <w:lang w:eastAsia="en-US"/>
        </w:rPr>
      </w:pPr>
      <w:r w:rsidRPr="00D558D1">
        <w:rPr>
          <w:lang w:eastAsia="en-US"/>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962DC" w:rsidRPr="00D558D1" w:rsidRDefault="00B962DC" w:rsidP="00D558D1">
      <w:pPr>
        <w:rPr>
          <w:lang w:eastAsia="en-US"/>
        </w:rPr>
      </w:pPr>
      <w:r w:rsidRPr="00D558D1">
        <w:rPr>
          <w:lang w:eastAsia="en-US"/>
        </w:rPr>
        <w:t>3) земельный участок не отнесен к определенной категории земель;</w:t>
      </w:r>
    </w:p>
    <w:p w:rsidR="00B962DC" w:rsidRPr="00D558D1" w:rsidRDefault="00B962DC" w:rsidP="00D558D1">
      <w:pPr>
        <w:rPr>
          <w:lang w:eastAsia="en-US"/>
        </w:rPr>
      </w:pPr>
      <w:r w:rsidRPr="00D558D1">
        <w:rPr>
          <w:lang w:eastAsia="en-US"/>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962DC" w:rsidRPr="00D558D1" w:rsidRDefault="00B962DC" w:rsidP="00D558D1">
      <w:pPr>
        <w:rPr>
          <w:lang w:eastAsia="en-US"/>
        </w:rPr>
      </w:pPr>
      <w:r w:rsidRPr="00D558D1">
        <w:rPr>
          <w:lang w:eastAsia="en-US"/>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B962DC" w:rsidRPr="00D558D1" w:rsidRDefault="00B962DC" w:rsidP="00D558D1">
      <w:pPr>
        <w:rPr>
          <w:lang w:eastAsia="en-US"/>
        </w:rPr>
      </w:pPr>
      <w:r w:rsidRPr="00D558D1">
        <w:rPr>
          <w:lang w:eastAsia="en-US"/>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962DC" w:rsidRPr="00D558D1" w:rsidRDefault="00B962DC" w:rsidP="00D558D1">
      <w:pPr>
        <w:rPr>
          <w:lang w:eastAsia="en-US"/>
        </w:rPr>
      </w:pPr>
      <w:r w:rsidRPr="00D558D1">
        <w:rPr>
          <w:lang w:eastAsia="en-US"/>
        </w:rPr>
        <w:t>7)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962DC" w:rsidRPr="00D558D1" w:rsidRDefault="00B962DC" w:rsidP="00D558D1">
      <w:pPr>
        <w:rPr>
          <w:lang w:eastAsia="en-US"/>
        </w:rPr>
      </w:pPr>
      <w:r w:rsidRPr="00D558D1">
        <w:rPr>
          <w:lang w:eastAsia="en-US"/>
        </w:rPr>
        <w:t>8) земельный участок ограничен в обороте, за исключением случая проведения аукциона на право заключения договора аренды земельного участка;</w:t>
      </w:r>
    </w:p>
    <w:p w:rsidR="00B962DC" w:rsidRPr="00D558D1" w:rsidRDefault="00B962DC" w:rsidP="00D558D1">
      <w:pPr>
        <w:rPr>
          <w:lang w:eastAsia="en-US"/>
        </w:rPr>
      </w:pPr>
      <w:r w:rsidRPr="00D558D1">
        <w:rPr>
          <w:lang w:eastAsia="en-US"/>
        </w:rPr>
        <w:t>9)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962DC" w:rsidRPr="00D558D1" w:rsidRDefault="00B962DC" w:rsidP="00D558D1">
      <w:pPr>
        <w:rPr>
          <w:lang w:eastAsia="en-US"/>
        </w:rPr>
      </w:pPr>
      <w:r w:rsidRPr="00D558D1">
        <w:rPr>
          <w:lang w:eastAsia="en-US"/>
        </w:rPr>
        <w:t>10)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962DC" w:rsidRPr="00D558D1" w:rsidRDefault="00B962DC" w:rsidP="00D558D1">
      <w:pPr>
        <w:rPr>
          <w:lang w:eastAsia="en-US"/>
        </w:rPr>
      </w:pPr>
      <w:r w:rsidRPr="00D558D1">
        <w:rPr>
          <w:lang w:eastAsia="en-US"/>
        </w:rPr>
        <w:lastRenderedPageBreak/>
        <w:t>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962DC" w:rsidRPr="00D558D1" w:rsidRDefault="00B962DC" w:rsidP="00D558D1">
      <w:pPr>
        <w:rPr>
          <w:lang w:eastAsia="en-US"/>
        </w:rPr>
      </w:pPr>
      <w:r w:rsidRPr="00D558D1">
        <w:rPr>
          <w:lang w:eastAsia="en-US"/>
        </w:rPr>
        <w:t>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962DC" w:rsidRPr="00D558D1" w:rsidRDefault="00B962DC" w:rsidP="00D558D1">
      <w:pPr>
        <w:rPr>
          <w:lang w:eastAsia="en-US"/>
        </w:rPr>
      </w:pPr>
      <w:r w:rsidRPr="00D558D1">
        <w:rPr>
          <w:lang w:eastAsia="en-US"/>
        </w:rPr>
        <w:t>13) в отношении земельного участка принято решение о предварительном согласовании его предоставления;</w:t>
      </w:r>
    </w:p>
    <w:p w:rsidR="00B962DC" w:rsidRPr="00D558D1" w:rsidRDefault="00B962DC" w:rsidP="00D558D1">
      <w:pPr>
        <w:rPr>
          <w:lang w:eastAsia="en-US"/>
        </w:rPr>
      </w:pPr>
      <w:r w:rsidRPr="00D558D1">
        <w:rPr>
          <w:lang w:eastAsia="en-US"/>
        </w:rPr>
        <w:t>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962DC" w:rsidRPr="00D558D1" w:rsidRDefault="00B962DC" w:rsidP="00D558D1">
      <w:pPr>
        <w:rPr>
          <w:lang w:eastAsia="en-US"/>
        </w:rPr>
      </w:pPr>
      <w:r w:rsidRPr="00D558D1">
        <w:rPr>
          <w:lang w:eastAsia="en-US"/>
        </w:rPr>
        <w:t>15)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962DC" w:rsidRDefault="00B962DC" w:rsidP="00D558D1">
      <w:pPr>
        <w:rPr>
          <w:lang w:eastAsia="en-US"/>
        </w:rPr>
      </w:pPr>
      <w:r w:rsidRPr="00D558D1">
        <w:rPr>
          <w:lang w:eastAsia="en-US"/>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w:t>
      </w:r>
      <w:r w:rsidR="00A71612">
        <w:rPr>
          <w:lang w:eastAsia="en-US"/>
        </w:rPr>
        <w:t>конструкции;</w:t>
      </w:r>
    </w:p>
    <w:p w:rsidR="00A71612" w:rsidRDefault="00A71612" w:rsidP="00A71612">
      <w:pPr>
        <w:tabs>
          <w:tab w:val="left" w:pos="4678"/>
        </w:tabs>
        <w:ind w:firstLine="709"/>
        <w:rPr>
          <w:rFonts w:cs="Arial"/>
        </w:rPr>
      </w:pPr>
      <w:r>
        <w:rPr>
          <w:rFonts w:cs="Arial"/>
        </w:rPr>
        <w:t>17) на земельный участок не зарегистрировано право муниципальной собственности, за исключением случаев если земельный участок образован из земель или земельного участка муниципальная собственность на которые не разграничена (доп. пост. от 08.11.2016);</w:t>
      </w:r>
    </w:p>
    <w:p w:rsidR="00A71612" w:rsidRDefault="00A71612" w:rsidP="00A71612">
      <w:pPr>
        <w:tabs>
          <w:tab w:val="left" w:pos="4678"/>
        </w:tabs>
        <w:ind w:firstLine="709"/>
        <w:rPr>
          <w:rFonts w:cs="Arial"/>
        </w:rPr>
      </w:pPr>
      <w:r>
        <w:rPr>
          <w:rFonts w:cs="Arial"/>
        </w:rPr>
        <w:t>18)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(доп. пост. от 08.11.2016);</w:t>
      </w:r>
    </w:p>
    <w:p w:rsidR="00A71612" w:rsidRPr="00D558D1" w:rsidRDefault="00A71612" w:rsidP="00A71612">
      <w:pPr>
        <w:rPr>
          <w:lang w:eastAsia="en-US"/>
        </w:rPr>
      </w:pPr>
      <w:r>
        <w:rPr>
          <w:rFonts w:cs="Arial"/>
        </w:rPr>
        <w:t>19)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(доп. пост. от 08.11.2016).</w:t>
      </w:r>
    </w:p>
    <w:p w:rsidR="00B962DC" w:rsidRPr="00D558D1" w:rsidRDefault="00B962DC" w:rsidP="00D558D1">
      <w:pPr>
        <w:rPr>
          <w:lang w:eastAsia="en-US"/>
        </w:rPr>
      </w:pPr>
      <w:r w:rsidRPr="00D558D1">
        <w:rPr>
          <w:lang w:eastAsia="en-US"/>
        </w:rPr>
        <w:t>2.8.2. Заявитель не допускается к участию в аукционе в следующих случаях:</w:t>
      </w:r>
    </w:p>
    <w:p w:rsidR="00B962DC" w:rsidRPr="00D558D1" w:rsidRDefault="00B962DC" w:rsidP="00D558D1">
      <w:pPr>
        <w:rPr>
          <w:lang w:eastAsia="en-US"/>
        </w:rPr>
      </w:pPr>
      <w:r w:rsidRPr="00D558D1">
        <w:rPr>
          <w:lang w:eastAsia="en-US"/>
        </w:rPr>
        <w:t>- непредставление необходимых для участия в аукционе документов или представление недостоверных сведений;</w:t>
      </w:r>
    </w:p>
    <w:p w:rsidR="00B962DC" w:rsidRPr="00D558D1" w:rsidRDefault="00B962DC" w:rsidP="00D558D1">
      <w:pPr>
        <w:rPr>
          <w:lang w:eastAsia="en-US"/>
        </w:rPr>
      </w:pPr>
      <w:r w:rsidRPr="00D558D1">
        <w:rPr>
          <w:lang w:eastAsia="en-US"/>
        </w:rPr>
        <w:t>- не поступление задатка на дату рассмотрения заявок на участие в аукционе;</w:t>
      </w:r>
    </w:p>
    <w:p w:rsidR="00B962DC" w:rsidRPr="00D558D1" w:rsidRDefault="00B962DC" w:rsidP="00D558D1">
      <w:pPr>
        <w:rPr>
          <w:lang w:eastAsia="en-US"/>
        </w:rPr>
      </w:pPr>
      <w:r w:rsidRPr="00D558D1">
        <w:rPr>
          <w:lang w:eastAsia="en-US"/>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962DC" w:rsidRPr="00D558D1" w:rsidRDefault="00B962DC" w:rsidP="00D558D1">
      <w:r w:rsidRPr="00D558D1">
        <w:t>2.9. Размер платы, взимаемой с заявителя при предоставлении муниципальной услуги.</w:t>
      </w:r>
    </w:p>
    <w:p w:rsidR="00B962DC" w:rsidRPr="00D558D1" w:rsidRDefault="00B962DC" w:rsidP="00D558D1">
      <w:r w:rsidRPr="00D558D1">
        <w:t xml:space="preserve">Муниципальная услуга предоставляется на безвозмездной основе. </w:t>
      </w:r>
    </w:p>
    <w:p w:rsidR="00B962DC" w:rsidRPr="00D558D1" w:rsidRDefault="00B962DC" w:rsidP="00D558D1">
      <w:r w:rsidRPr="00D558D1">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2DC" w:rsidRPr="00D558D1" w:rsidRDefault="00B962DC" w:rsidP="00D558D1">
      <w:r w:rsidRPr="00D558D1">
        <w:t>Максимальный срок ожидания в очереди при подаче запроса о предоставлении муниципальной услуги не должен превышать 15 минут.</w:t>
      </w:r>
    </w:p>
    <w:p w:rsidR="00B962DC" w:rsidRPr="00D558D1" w:rsidRDefault="00B962DC" w:rsidP="00D558D1">
      <w:r w:rsidRPr="00D558D1">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B962DC" w:rsidRPr="00D558D1" w:rsidRDefault="00B962DC" w:rsidP="00D558D1">
      <w:r w:rsidRPr="00D558D1">
        <w:t>2.11 Срок регистрации запроса заявителя о предоставлении муниципальной услуги.</w:t>
      </w:r>
    </w:p>
    <w:p w:rsidR="00B962DC" w:rsidRPr="00D558D1" w:rsidRDefault="00B962DC" w:rsidP="00D558D1">
      <w:r w:rsidRPr="00D558D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962DC" w:rsidRPr="00D558D1" w:rsidRDefault="00B962DC" w:rsidP="00D558D1">
      <w:r w:rsidRPr="00D558D1">
        <w:t>2.12. Требования к помещениям, в которых предоставляется муниципальная услуга.</w:t>
      </w:r>
    </w:p>
    <w:p w:rsidR="00B962DC" w:rsidRPr="00D558D1" w:rsidRDefault="00B962DC" w:rsidP="00D558D1">
      <w:r w:rsidRPr="00D558D1">
        <w:t>2.12.1. Прием граждан осуществляется в специально выделенных для предоставления муниципальных услуг помещениях.</w:t>
      </w:r>
    </w:p>
    <w:p w:rsidR="00B962DC" w:rsidRPr="00D558D1" w:rsidRDefault="00B962DC" w:rsidP="00D558D1">
      <w:r w:rsidRPr="00D558D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62DC" w:rsidRPr="00D558D1" w:rsidRDefault="00B962DC" w:rsidP="00D558D1">
      <w:r w:rsidRPr="00D558D1">
        <w:t>У входа в каждое помещение размещается табличка с наименованием помещения (зал ожидания, приема/выдачи документов и т.д.).</w:t>
      </w:r>
    </w:p>
    <w:p w:rsidR="00B962DC" w:rsidRPr="00D558D1" w:rsidRDefault="00B962DC" w:rsidP="00D558D1">
      <w:r w:rsidRPr="00D558D1">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62DC" w:rsidRPr="00D558D1" w:rsidRDefault="00B962DC" w:rsidP="00D558D1">
      <w:r w:rsidRPr="00D558D1">
        <w:t>Доступ заявителей к парковочным местам является бесплатным.</w:t>
      </w:r>
    </w:p>
    <w:p w:rsidR="00B962DC" w:rsidRPr="00D558D1" w:rsidRDefault="00B962DC" w:rsidP="00D558D1">
      <w:r w:rsidRPr="00D558D1">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62DC" w:rsidRPr="00D558D1" w:rsidRDefault="00B962DC" w:rsidP="00D558D1">
      <w:r w:rsidRPr="00D558D1">
        <w:t>2.12.4. Места информирования, предназначенные для ознакомления заявителей с информационными материалами, оборудуются:</w:t>
      </w:r>
    </w:p>
    <w:p w:rsidR="00B962DC" w:rsidRPr="00D558D1" w:rsidRDefault="00B962DC" w:rsidP="00D558D1">
      <w:r w:rsidRPr="00D558D1">
        <w:t>- информационными стендами, на которых размещается визуальная и текстовая информация;</w:t>
      </w:r>
    </w:p>
    <w:p w:rsidR="00B962DC" w:rsidRPr="00D558D1" w:rsidRDefault="00B962DC" w:rsidP="00D558D1">
      <w:r w:rsidRPr="00D558D1">
        <w:t>- стульями и столами для оформления документов.</w:t>
      </w:r>
    </w:p>
    <w:p w:rsidR="00B962DC" w:rsidRPr="00D558D1" w:rsidRDefault="00B962DC" w:rsidP="00D558D1">
      <w:r w:rsidRPr="00D558D1">
        <w:t>К информационным стендам должна быть обеспечена возможность свободного доступа граждан.</w:t>
      </w:r>
    </w:p>
    <w:p w:rsidR="00B962DC" w:rsidRPr="00D558D1" w:rsidRDefault="00B962DC" w:rsidP="00D558D1">
      <w:r w:rsidRPr="00D558D1">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962DC" w:rsidRPr="00D558D1" w:rsidRDefault="00B962DC" w:rsidP="00D558D1">
      <w:r w:rsidRPr="00D558D1">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962DC" w:rsidRPr="00D558D1" w:rsidRDefault="00B962DC" w:rsidP="00D558D1">
      <w:r w:rsidRPr="00D558D1">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62DC" w:rsidRDefault="00B962DC" w:rsidP="00D558D1">
      <w:r w:rsidRPr="00D558D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30637" w:rsidRDefault="00230637" w:rsidP="00230637">
      <w:r>
        <w:t>2.12.6. Требования к обеспечению условий доступности муниципальных услуг для инвалидов (доп. пост. от 18.02.2016 №35).</w:t>
      </w:r>
    </w:p>
    <w:p w:rsidR="00230637" w:rsidRDefault="00230637" w:rsidP="00230637">
      <w: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30637" w:rsidRDefault="00230637" w:rsidP="00230637">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30637" w:rsidRPr="00D558D1" w:rsidRDefault="00230637" w:rsidP="00230637">
      <w:r>
        <w:t>2.13. Показатели доступности и качества муниципальной услуги.</w:t>
      </w:r>
    </w:p>
    <w:p w:rsidR="00B962DC" w:rsidRPr="00D558D1" w:rsidRDefault="00B962DC" w:rsidP="00D558D1">
      <w:r w:rsidRPr="00D558D1">
        <w:t>2.13.Показатели доступности и качества муниципальной услуги.</w:t>
      </w:r>
    </w:p>
    <w:p w:rsidR="00B962DC" w:rsidRPr="00D558D1" w:rsidRDefault="00B962DC" w:rsidP="00D558D1">
      <w:r w:rsidRPr="00D558D1">
        <w:t>2.13.1. Показателями доступности муниципальной услуги являются:</w:t>
      </w:r>
    </w:p>
    <w:p w:rsidR="00B962DC" w:rsidRPr="00D558D1" w:rsidRDefault="00B962DC" w:rsidP="00D558D1">
      <w:r w:rsidRPr="00D558D1">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962DC" w:rsidRPr="00D558D1" w:rsidRDefault="00B962DC" w:rsidP="00D558D1">
      <w:r w:rsidRPr="00D558D1">
        <w:t>- оборудование мест ожидания в органе предоставляющего услугу доступными местами общего пользования;</w:t>
      </w:r>
    </w:p>
    <w:p w:rsidR="00B962DC" w:rsidRPr="00D558D1" w:rsidRDefault="00B962DC" w:rsidP="00D558D1">
      <w:r w:rsidRPr="00D558D1">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962DC" w:rsidRPr="00D558D1" w:rsidRDefault="00B962DC" w:rsidP="00D558D1">
      <w:r w:rsidRPr="00D558D1">
        <w:t>- соблюдение графика работы органа предоставляющего услугу;</w:t>
      </w:r>
    </w:p>
    <w:p w:rsidR="00B962DC" w:rsidRPr="00D558D1" w:rsidRDefault="00B962DC" w:rsidP="00D558D1">
      <w:r w:rsidRPr="00D558D1">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B962DC" w:rsidRPr="00D558D1" w:rsidRDefault="00B962DC" w:rsidP="00D558D1">
      <w:r w:rsidRPr="00D558D1">
        <w:t>- возможность получения муниципальной услуги в многофункциональном центре;</w:t>
      </w:r>
    </w:p>
    <w:p w:rsidR="00B962DC" w:rsidRPr="00D558D1" w:rsidRDefault="00B962DC" w:rsidP="00D558D1">
      <w:r w:rsidRPr="00D558D1">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62DC" w:rsidRPr="00D558D1" w:rsidRDefault="00B962DC" w:rsidP="00D558D1">
      <w:r w:rsidRPr="00D558D1">
        <w:t>2.13.2.Показателями качества муниципальной услуги являются:</w:t>
      </w:r>
    </w:p>
    <w:p w:rsidR="00B962DC" w:rsidRPr="00D558D1" w:rsidRDefault="00B962DC" w:rsidP="00D558D1">
      <w:r w:rsidRPr="00D558D1">
        <w:t>- полнота предоставления муниципальной услуги в соответствии с требованиями настоящего Административного регламента;</w:t>
      </w:r>
    </w:p>
    <w:p w:rsidR="00B962DC" w:rsidRPr="00D558D1" w:rsidRDefault="00B962DC" w:rsidP="00D558D1">
      <w:r w:rsidRPr="00D558D1">
        <w:t>- соблюдение сроков предоставления муниципальной услуги;</w:t>
      </w:r>
    </w:p>
    <w:p w:rsidR="00B962DC" w:rsidRPr="00D558D1" w:rsidRDefault="00B962DC" w:rsidP="00D558D1">
      <w:r w:rsidRPr="00D558D1">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62DC" w:rsidRPr="00D558D1" w:rsidRDefault="00B962DC" w:rsidP="00D558D1">
      <w:r w:rsidRPr="00D558D1">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62DC" w:rsidRPr="00D558D1" w:rsidRDefault="00B962DC" w:rsidP="00D558D1">
      <w:r w:rsidRPr="00D558D1">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B962DC" w:rsidRPr="00D558D1" w:rsidRDefault="00B962DC" w:rsidP="00D558D1">
      <w:r w:rsidRPr="00D558D1">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B962DC" w:rsidRPr="00D558D1" w:rsidRDefault="00B962DC" w:rsidP="00D558D1">
      <w:r w:rsidRPr="00D558D1">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w:t>
      </w:r>
      <w:r w:rsidRPr="00D558D1">
        <w:lastRenderedPageBreak/>
        <w:t>муниципальных услуг (функций), Портала государственных и муниципальных услуг Воронежской области.</w:t>
      </w:r>
    </w:p>
    <w:p w:rsidR="00B962DC" w:rsidRPr="00D558D1" w:rsidRDefault="00B962DC" w:rsidP="00D558D1">
      <w:r w:rsidRPr="00D558D1">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B962DC" w:rsidRPr="00D558D1" w:rsidRDefault="00B962DC" w:rsidP="00D558D1"/>
    <w:p w:rsidR="00B962DC" w:rsidRPr="00D558D1" w:rsidRDefault="00B962DC" w:rsidP="00D558D1">
      <w:pPr>
        <w:rPr>
          <w:b/>
          <w:bCs/>
        </w:rPr>
      </w:pPr>
      <w:r w:rsidRPr="00D558D1">
        <w:rPr>
          <w:b/>
          <w:bCs/>
        </w:rPr>
        <w:t>3. Состав, последовательность и сроки выполнения административных процедур, требования к порядку их выполнения</w:t>
      </w:r>
    </w:p>
    <w:p w:rsidR="00B962DC" w:rsidRPr="00D558D1" w:rsidRDefault="00B962DC" w:rsidP="00D558D1">
      <w:pPr>
        <w:rPr>
          <w:b/>
          <w:bCs/>
        </w:rPr>
      </w:pPr>
    </w:p>
    <w:p w:rsidR="00B962DC" w:rsidRPr="00D558D1" w:rsidRDefault="00B962DC" w:rsidP="00D558D1">
      <w:r w:rsidRPr="00D558D1">
        <w:t>3.1. Исчерпывающий перечень административных процедур.</w:t>
      </w:r>
    </w:p>
    <w:p w:rsidR="00B962DC" w:rsidRPr="00D558D1" w:rsidRDefault="00B962DC" w:rsidP="00D558D1">
      <w:r w:rsidRPr="00D558D1">
        <w:t>1) 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2) проведение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B962DC" w:rsidRPr="00D558D1" w:rsidRDefault="00B962DC" w:rsidP="00D558D1">
      <w:r w:rsidRPr="00D558D1">
        <w:t>3.1.1. 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962DC" w:rsidRPr="00D558D1" w:rsidRDefault="00B962DC" w:rsidP="00D558D1">
      <w:r w:rsidRPr="00D558D1">
        <w:t>- прием и регистрация заявления и прилагаемых к нему документов;</w:t>
      </w:r>
    </w:p>
    <w:p w:rsidR="00B962DC" w:rsidRPr="00D558D1" w:rsidRDefault="00B962DC" w:rsidP="00D558D1">
      <w:r w:rsidRPr="00D558D1">
        <w:t>- проверка наличия или отсутствия оснований предусмотренных пунктом 2.8.1. настоящего Административного регламента;</w:t>
      </w:r>
    </w:p>
    <w:p w:rsidR="00B962DC" w:rsidRPr="00D558D1" w:rsidRDefault="00B962DC" w:rsidP="00D558D1">
      <w:r w:rsidRPr="00D558D1">
        <w:t>- 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B962DC" w:rsidRPr="00D558D1" w:rsidRDefault="00B962DC" w:rsidP="00D558D1">
      <w:r w:rsidRPr="00D558D1">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962DC" w:rsidRPr="00D558D1" w:rsidRDefault="00B962DC" w:rsidP="00D558D1">
      <w:r w:rsidRPr="00D558D1">
        <w:t>- 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 размещение извещения о проведении аукциона на официальном сайте Российской Федерации для размещения информации о проведении торгов в информационно-телекоммуникационной сети "Интернет",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Репьевского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B962DC" w:rsidRPr="00D558D1" w:rsidRDefault="00B962DC" w:rsidP="00D558D1">
      <w:r w:rsidRPr="00D558D1">
        <w:t>3.1.2. 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962DC" w:rsidRPr="00D558D1" w:rsidRDefault="00B962DC" w:rsidP="00D558D1">
      <w:r w:rsidRPr="00D558D1">
        <w:t>- прием и регистрация заявок и прилагаемых документов для участия в аукционе;</w:t>
      </w:r>
    </w:p>
    <w:p w:rsidR="00B962DC" w:rsidRPr="00D558D1" w:rsidRDefault="00B962DC" w:rsidP="00D558D1">
      <w:r w:rsidRPr="00D558D1">
        <w:t>- 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B962DC" w:rsidRPr="00D558D1" w:rsidRDefault="00B962DC" w:rsidP="00D558D1">
      <w:r w:rsidRPr="00D558D1">
        <w:lastRenderedPageBreak/>
        <w:t>- оформление протокола рассмотрения заявок на участие в аукционе и размещение такого протокола на официальном сайте Российской Федерации для размещения информации о проведении торгов в информационно-телекоммуникационной сети "Интернет", определенном Правительством Российской Федерации;</w:t>
      </w:r>
    </w:p>
    <w:p w:rsidR="00B962DC" w:rsidRPr="00D558D1" w:rsidRDefault="00B962DC" w:rsidP="00D558D1">
      <w:r w:rsidRPr="00D558D1">
        <w:t>- 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962DC" w:rsidRPr="00D558D1" w:rsidRDefault="00B962DC" w:rsidP="00D558D1">
      <w:r w:rsidRPr="00D558D1">
        <w:t>- проведение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 оформление протокола о результатах аукциона и размещение такого протокола на официальном сайте Российской Федерации для размещения информации о проведении торгов в информационно-телекоммуникационной сети "Интернет", определенном Правительством Российской Федерации;</w:t>
      </w:r>
    </w:p>
    <w:p w:rsidR="00B962DC" w:rsidRPr="00D558D1" w:rsidRDefault="00B962DC" w:rsidP="00D558D1">
      <w:r w:rsidRPr="00D558D1">
        <w:t>-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B962DC" w:rsidRPr="00D558D1" w:rsidRDefault="00B962DC" w:rsidP="00D558D1">
      <w:r w:rsidRPr="00D558D1">
        <w:t>3.2. 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3.2.1. Прием и регистрация заявления и прилагаемых к нему документов.</w:t>
      </w:r>
    </w:p>
    <w:p w:rsidR="00B962DC" w:rsidRPr="00D558D1" w:rsidRDefault="00B962DC" w:rsidP="00D558D1">
      <w:r w:rsidRPr="00D558D1">
        <w:t>3.2.1.1.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962DC" w:rsidRPr="00D558D1" w:rsidRDefault="00B962DC" w:rsidP="00D558D1">
      <w:r w:rsidRPr="00D558D1">
        <w:t>3.2.1.2.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B962DC" w:rsidRPr="00D558D1" w:rsidRDefault="00B962DC" w:rsidP="00D558D1">
      <w:r w:rsidRPr="00D558D1">
        <w:t>3.2.1.3. При личном обращении заявителя в администрацию или многофункциональный центр, специалист, уполномоченный на прием и регистрацию документов:</w:t>
      </w:r>
    </w:p>
    <w:p w:rsidR="00B962DC" w:rsidRPr="00D558D1" w:rsidRDefault="00B962DC" w:rsidP="00D558D1">
      <w:r w:rsidRPr="00D558D1">
        <w:t>- сверяет копии документов с их подлинниками, заверяет их и возвращает подлинники заявителю;</w:t>
      </w:r>
    </w:p>
    <w:p w:rsidR="00B962DC" w:rsidRPr="00D558D1" w:rsidRDefault="00B962DC" w:rsidP="00D558D1">
      <w:r w:rsidRPr="00D558D1">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B962DC" w:rsidRPr="00D558D1" w:rsidRDefault="00B962DC" w:rsidP="00D558D1">
      <w:r w:rsidRPr="00D558D1">
        <w:t>3.2.1.4.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962DC" w:rsidRPr="00D558D1" w:rsidRDefault="00B962DC" w:rsidP="00D558D1">
      <w:r w:rsidRPr="00D558D1">
        <w:t>3.2.1.5.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B962DC" w:rsidRPr="00D558D1" w:rsidRDefault="00B962DC" w:rsidP="00D558D1">
      <w:r w:rsidRPr="00D558D1">
        <w:t xml:space="preserve">3.2.1.6. 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Pr="00D558D1">
        <w:lastRenderedPageBreak/>
        <w:t>указанным заявителем в заявлении способом в течение рабочего дня, следующего за днем поступления заявления в администрацию.</w:t>
      </w:r>
    </w:p>
    <w:p w:rsidR="00B962DC" w:rsidRPr="00D558D1" w:rsidRDefault="00B962DC" w:rsidP="00D558D1">
      <w:r w:rsidRPr="00D558D1">
        <w:t>3.2.1.7. 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962DC" w:rsidRPr="00D558D1" w:rsidRDefault="00B962DC" w:rsidP="00D558D1">
      <w:r w:rsidRPr="00D558D1">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62DC" w:rsidRPr="00D558D1" w:rsidRDefault="00B962DC" w:rsidP="00D558D1">
      <w:r w:rsidRPr="00D558D1">
        <w:t>3.2.1.8. Результатом административной процедуры является прием и регистрация заявления и прилагаемых к нему документов.</w:t>
      </w:r>
    </w:p>
    <w:p w:rsidR="00B962DC" w:rsidRPr="00D558D1" w:rsidRDefault="00B962DC" w:rsidP="00D558D1">
      <w:r w:rsidRPr="00D558D1">
        <w:t>3.2.1.9. Максимальный срок исполнения административной процедуры -1 календарный день.</w:t>
      </w:r>
    </w:p>
    <w:p w:rsidR="00B962DC" w:rsidRPr="00D558D1" w:rsidRDefault="00B962DC" w:rsidP="00D558D1">
      <w:r w:rsidRPr="00D558D1">
        <w:t>3.2.2. Проверка наличия или отсутствия оснований предусмотренных пунктом 2.8.1. настоящего Административного регламента.</w:t>
      </w:r>
    </w:p>
    <w:p w:rsidR="00B962DC" w:rsidRPr="00D558D1" w:rsidRDefault="00B962DC" w:rsidP="00D558D1">
      <w:r w:rsidRPr="00D558D1">
        <w:t>3.2.2.1. После регистрации заявления проведении аукциона по продаже земельного участка или 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предметом аукциона и которые предусмотрены пунктом 2.8.1. настоящего Административного регламента.</w:t>
      </w:r>
    </w:p>
    <w:p w:rsidR="00B962DC" w:rsidRPr="00D558D1" w:rsidRDefault="00B962DC" w:rsidP="00D558D1">
      <w:r w:rsidRPr="00D558D1">
        <w:t>3.2.2.2. 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Репьевского сельского поселения.</w:t>
      </w:r>
    </w:p>
    <w:p w:rsidR="00B962DC" w:rsidRPr="00D558D1" w:rsidRDefault="00B962DC" w:rsidP="00D558D1">
      <w:r w:rsidRPr="00D558D1">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962DC" w:rsidRPr="00D558D1" w:rsidRDefault="00B962DC" w:rsidP="00D558D1">
      <w:r w:rsidRPr="00D558D1">
        <w:t>3.2.2.3. 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B962DC" w:rsidRPr="00D558D1" w:rsidRDefault="00B962DC" w:rsidP="00D558D1">
      <w:r w:rsidRPr="00D558D1">
        <w:t xml:space="preserve">3.2.2.4. 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w:t>
      </w:r>
      <w:r w:rsidRPr="00D558D1">
        <w:lastRenderedPageBreak/>
        <w:t>участка из земель или земельного участка государственная собственность на которые не разграничена.</w:t>
      </w:r>
    </w:p>
    <w:p w:rsidR="00B962DC" w:rsidRPr="00D558D1" w:rsidRDefault="00B962DC" w:rsidP="00D558D1">
      <w:r w:rsidRPr="00D558D1">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B962DC" w:rsidRPr="00D558D1" w:rsidRDefault="00B962DC" w:rsidP="00D558D1">
      <w:r w:rsidRPr="00D558D1">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B962DC" w:rsidRPr="00D558D1" w:rsidRDefault="00B962DC" w:rsidP="00D558D1">
      <w:pPr>
        <w:rPr>
          <w:lang w:eastAsia="en-US"/>
        </w:rPr>
      </w:pPr>
      <w:r w:rsidRPr="00D558D1">
        <w:rPr>
          <w:lang w:eastAsia="en-US"/>
        </w:rPr>
        <w:t>3.2.3. 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B962DC" w:rsidRPr="00D558D1" w:rsidRDefault="00B962DC" w:rsidP="00D558D1">
      <w:r w:rsidRPr="00D558D1">
        <w:t>3.2.3.1.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осуществляющим функции по государственной регистрации прав на недвижимое имущество и сделок с ним для государственной регистрации права муниципальной собственности на такой земельный участок.</w:t>
      </w:r>
    </w:p>
    <w:p w:rsidR="00B962DC" w:rsidRPr="00D558D1" w:rsidRDefault="00B962DC" w:rsidP="00D558D1">
      <w:r w:rsidRPr="00D558D1">
        <w:t xml:space="preserve">Государственная регистрация права муниципальной собственности на земельный участок осуществляется в порядке, установленном </w:t>
      </w:r>
      <w:r w:rsidRPr="00D558D1">
        <w:rPr>
          <w:lang w:eastAsia="en-US"/>
        </w:rPr>
        <w:t>Федеральным законом от 21.07.1997 №122-ФЗ «</w:t>
      </w:r>
      <w:r w:rsidRPr="00D558D1">
        <w:t>О государственной регистрации прав на недвижимое имущество и сделок с ним».</w:t>
      </w:r>
    </w:p>
    <w:p w:rsidR="00B962DC" w:rsidRPr="00D558D1" w:rsidRDefault="00B962DC" w:rsidP="00D558D1">
      <w:pPr>
        <w:rPr>
          <w:lang w:eastAsia="en-US"/>
        </w:rPr>
      </w:pPr>
      <w:r w:rsidRPr="00D558D1">
        <w:rPr>
          <w:lang w:eastAsia="en-US"/>
        </w:rPr>
        <w:t>3.2.3.2.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B962DC" w:rsidRPr="00D558D1" w:rsidRDefault="00B962DC" w:rsidP="00D558D1">
      <w:pPr>
        <w:rPr>
          <w:lang w:eastAsia="en-US"/>
        </w:rPr>
      </w:pPr>
      <w:r w:rsidRPr="00D558D1">
        <w:rPr>
          <w:lang w:eastAsia="en-US"/>
        </w:rPr>
        <w:t>3.2.4.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962DC" w:rsidRPr="00D558D1" w:rsidRDefault="00B962DC" w:rsidP="00D558D1">
      <w:pPr>
        <w:rPr>
          <w:lang w:eastAsia="en-US"/>
        </w:rPr>
      </w:pPr>
      <w:r w:rsidRPr="00D558D1">
        <w:rPr>
          <w:lang w:eastAsia="en-US"/>
        </w:rPr>
        <w:t>3.2.4.1. 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B962DC" w:rsidRPr="00D558D1" w:rsidRDefault="00B962DC" w:rsidP="00D558D1">
      <w:r w:rsidRPr="00D558D1">
        <w:t xml:space="preserve">3.2.4.2. 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w:t>
      </w:r>
      <w:r w:rsidRPr="00D558D1">
        <w:lastRenderedPageBreak/>
        <w:t>подключения объекта капитального строительства к сетям инженерно-технического обеспечения, утвержденными постановлением Правительства РФ от 13.02.2006 №83.</w:t>
      </w:r>
    </w:p>
    <w:p w:rsidR="00B962DC" w:rsidRPr="00D558D1" w:rsidRDefault="00B962DC" w:rsidP="00D558D1">
      <w:pPr>
        <w:rPr>
          <w:lang w:eastAsia="en-US"/>
        </w:rPr>
      </w:pPr>
      <w:r w:rsidRPr="00D558D1">
        <w:rPr>
          <w:lang w:eastAsia="en-US"/>
        </w:rPr>
        <w:t>3.2.4.3.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 -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Репьевского сельского поселения.</w:t>
      </w:r>
    </w:p>
    <w:p w:rsidR="00B962DC" w:rsidRPr="00D558D1" w:rsidRDefault="00B962DC" w:rsidP="00D558D1">
      <w:r w:rsidRPr="00D558D1">
        <w:t>3.2.4.4. После получения от организации(й), осуществляющей(их) эксплуатацию сетей инженерно-технического обеспечения, технических условий подключения (технологического присоединения) объектов к сетям инженерно-технического обеспечения либо мотивированного отказа в выдаче указанных условий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962DC" w:rsidRPr="00D558D1" w:rsidRDefault="00B962DC" w:rsidP="00D558D1">
      <w:r w:rsidRPr="00D558D1">
        <w:t>3.2.4.5. 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962DC" w:rsidRPr="00D558D1" w:rsidRDefault="00B962DC" w:rsidP="00D558D1">
      <w:r w:rsidRPr="00D558D1">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B962DC" w:rsidRPr="00D558D1" w:rsidRDefault="00B962DC" w:rsidP="00D558D1">
      <w:r w:rsidRPr="00D558D1">
        <w:t>3.2.5. 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3.2.5.1. 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962DC" w:rsidRPr="00D558D1" w:rsidRDefault="00B962DC" w:rsidP="00D558D1">
      <w:r w:rsidRPr="00D558D1">
        <w:t>3.2.5.2. 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Репьевского сельского поселения.</w:t>
      </w:r>
    </w:p>
    <w:p w:rsidR="00B962DC" w:rsidRPr="00D558D1" w:rsidRDefault="00B962DC" w:rsidP="00D558D1">
      <w:r w:rsidRPr="00D558D1">
        <w:t>3.2.5.3. 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B962DC" w:rsidRPr="00D558D1" w:rsidRDefault="00B962DC" w:rsidP="00D558D1">
      <w:r w:rsidRPr="00D558D1">
        <w:t xml:space="preserve">3.2.5.4. 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условия проведения аукциона, подготавливает проект решения </w:t>
      </w:r>
      <w:r w:rsidRPr="00D558D1">
        <w:lastRenderedPageBreak/>
        <w:t>о проведении аукциона и предает его на подписание главе Репьевского сельского поселения (глав администрации Репьевского сельского поселения).</w:t>
      </w:r>
    </w:p>
    <w:p w:rsidR="00B962DC" w:rsidRPr="00D558D1" w:rsidRDefault="00B962DC" w:rsidP="00D558D1">
      <w:r w:rsidRPr="00D558D1">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3.2.5.5. 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B962DC" w:rsidRPr="00D558D1" w:rsidRDefault="00B962DC" w:rsidP="00D558D1">
      <w:r w:rsidRPr="00D558D1">
        <w:t>Требования к извещению о проведении аукциона определяются Земельным Кодексом РФ.</w:t>
      </w:r>
    </w:p>
    <w:p w:rsidR="00B962DC" w:rsidRPr="00D558D1" w:rsidRDefault="00B962DC" w:rsidP="00D558D1">
      <w:r w:rsidRPr="00D558D1">
        <w:t>3.2.6.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Репьевского сельского поселения для официального опубликования (обнародования) муниципальных правовых актов.</w:t>
      </w:r>
    </w:p>
    <w:p w:rsidR="00B962DC" w:rsidRPr="00D558D1" w:rsidRDefault="00B962DC" w:rsidP="00D558D1">
      <w:r w:rsidRPr="00D558D1">
        <w:t>3.2.6.1. 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962DC" w:rsidRPr="00D558D1" w:rsidRDefault="00B962DC" w:rsidP="00D558D1">
      <w:r w:rsidRPr="00D558D1">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B962DC" w:rsidRPr="00D558D1" w:rsidRDefault="00B962DC" w:rsidP="00D558D1">
      <w:r w:rsidRPr="00D558D1">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962DC" w:rsidRPr="00D558D1" w:rsidRDefault="00B962DC" w:rsidP="00D558D1">
      <w:pPr>
        <w:rPr>
          <w:lang w:eastAsia="en-US"/>
        </w:rPr>
      </w:pPr>
      <w:r w:rsidRPr="00D558D1">
        <w:rPr>
          <w:lang w:eastAsia="en-US"/>
        </w:rPr>
        <w:t>3.2.6.2. 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Репьевского сельского поселения.</w:t>
      </w:r>
    </w:p>
    <w:p w:rsidR="00B962DC" w:rsidRPr="00D558D1" w:rsidRDefault="00B962DC" w:rsidP="00D558D1">
      <w:pPr>
        <w:rPr>
          <w:lang w:eastAsia="en-US"/>
        </w:rPr>
      </w:pPr>
      <w:r w:rsidRPr="00D558D1">
        <w:rPr>
          <w:lang w:eastAsia="en-US"/>
        </w:rPr>
        <w:t>3.3. 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962DC" w:rsidRPr="00D558D1" w:rsidRDefault="00B962DC" w:rsidP="00D558D1">
      <w:r w:rsidRPr="00D558D1">
        <w:t>3.3.1. Прием и регистрация заявок и прилагаемых документов для участия в аукционе.</w:t>
      </w:r>
    </w:p>
    <w:p w:rsidR="00B962DC" w:rsidRPr="00D558D1" w:rsidRDefault="00B962DC" w:rsidP="00D558D1">
      <w:r w:rsidRPr="00D558D1">
        <w:t>3.3.1.1. 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приема заявок на участие в аукционе, установленного в извещении о проведении аукциона.</w:t>
      </w:r>
    </w:p>
    <w:p w:rsidR="00B962DC" w:rsidRPr="00D558D1" w:rsidRDefault="00B962DC" w:rsidP="00D558D1">
      <w:pPr>
        <w:rPr>
          <w:lang w:eastAsia="en-US"/>
        </w:rPr>
      </w:pPr>
      <w:r w:rsidRPr="00D558D1">
        <w:t>В случае поступления з</w:t>
      </w:r>
      <w:r w:rsidRPr="00D558D1">
        <w:rPr>
          <w:lang w:eastAsia="en-US"/>
        </w:rPr>
        <w:t>аявки на участие в аукционе, по истечении срока приема заявок с</w:t>
      </w:r>
      <w:r w:rsidRPr="00D558D1">
        <w:t xml:space="preserve">пециалист администрации уполномоченный на рассмотрение заявления </w:t>
      </w:r>
      <w:r w:rsidRPr="00D558D1">
        <w:rPr>
          <w:lang w:eastAsia="en-US"/>
        </w:rPr>
        <w:t>возвращается заявителю такую заявку в день</w:t>
      </w:r>
      <w:r w:rsidRPr="00D558D1">
        <w:t xml:space="preserve"> ее</w:t>
      </w:r>
      <w:r w:rsidRPr="00D558D1">
        <w:rPr>
          <w:lang w:eastAsia="en-US"/>
        </w:rPr>
        <w:t xml:space="preserve"> поступления.</w:t>
      </w:r>
    </w:p>
    <w:p w:rsidR="00B962DC" w:rsidRPr="00D558D1" w:rsidRDefault="00B962DC" w:rsidP="00D558D1">
      <w:pPr>
        <w:rPr>
          <w:lang w:eastAsia="en-US"/>
        </w:rPr>
      </w:pPr>
      <w:r w:rsidRPr="00D558D1">
        <w:t>В случае поступления от одного заявителя более одной заявки на участие в аукционе</w:t>
      </w:r>
      <w:r w:rsidRPr="00D558D1">
        <w:rPr>
          <w:lang w:eastAsia="en-US"/>
        </w:rPr>
        <w:t xml:space="preserve"> с</w:t>
      </w:r>
      <w:r w:rsidRPr="00D558D1">
        <w:t xml:space="preserve">пециалист администрации уполномоченный на рассмотрение заявления </w:t>
      </w:r>
      <w:r w:rsidRPr="00D558D1">
        <w:lastRenderedPageBreak/>
        <w:t xml:space="preserve">принимает от такого заявителя только одну заявку поступившую первой. Остальные заявки не подлежат приему, и </w:t>
      </w:r>
      <w:r w:rsidRPr="00D558D1">
        <w:rPr>
          <w:lang w:eastAsia="en-US"/>
        </w:rPr>
        <w:t>возвращается заявителю в день</w:t>
      </w:r>
      <w:r w:rsidRPr="00D558D1">
        <w:t xml:space="preserve"> их</w:t>
      </w:r>
      <w:r w:rsidRPr="00D558D1">
        <w:rPr>
          <w:lang w:eastAsia="en-US"/>
        </w:rPr>
        <w:t xml:space="preserve"> поступления.</w:t>
      </w:r>
    </w:p>
    <w:p w:rsidR="00B962DC" w:rsidRPr="00D558D1" w:rsidRDefault="00B962DC" w:rsidP="00D558D1">
      <w:pPr>
        <w:rPr>
          <w:lang w:eastAsia="en-US"/>
        </w:rPr>
      </w:pPr>
      <w:r w:rsidRPr="00D558D1">
        <w:rPr>
          <w:lang w:eastAsia="en-US"/>
        </w:rPr>
        <w:t>3.3.1.2. Прием документов прекращается не ранее чем за пять дней до дня проведения аукциона.</w:t>
      </w:r>
    </w:p>
    <w:p w:rsidR="00B962DC" w:rsidRPr="00D558D1" w:rsidRDefault="00B962DC" w:rsidP="00D558D1">
      <w:r w:rsidRPr="00D558D1">
        <w:t>3.3.2. 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B962DC" w:rsidRPr="00D558D1" w:rsidRDefault="00B962DC" w:rsidP="00D558D1">
      <w:r w:rsidRPr="00D558D1">
        <w:t>3.3.2.1. 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962DC" w:rsidRPr="00D558D1" w:rsidRDefault="00B962DC" w:rsidP="00D558D1">
      <w:r w:rsidRPr="00D558D1">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962DC" w:rsidRPr="00D558D1" w:rsidRDefault="00B962DC" w:rsidP="00D558D1">
      <w:r w:rsidRPr="00D558D1">
        <w:t>3.3.3. 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962DC" w:rsidRPr="00D558D1" w:rsidRDefault="00B962DC" w:rsidP="00D558D1">
      <w:r w:rsidRPr="00D558D1">
        <w:t>3.3.3.1. После истечения срока поступления заявок на участие в аукционе специалист администрации уполномоченный на рассмотрение заявления осуществляет рассмотрение заявок.</w:t>
      </w:r>
    </w:p>
    <w:p w:rsidR="00B962DC" w:rsidRPr="00D558D1" w:rsidRDefault="00B962DC" w:rsidP="00D558D1">
      <w:r w:rsidRPr="00D558D1">
        <w:t xml:space="preserve">При рассмотрении заявок на участие в аукционе </w:t>
      </w:r>
      <w:r w:rsidRPr="00D558D1">
        <w:rPr>
          <w:lang w:eastAsia="en-US"/>
        </w:rPr>
        <w:t>с</w:t>
      </w:r>
      <w:r w:rsidRPr="00D558D1">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B962DC" w:rsidRPr="00D558D1" w:rsidRDefault="00B962DC" w:rsidP="00D558D1">
      <w:pPr>
        <w:rPr>
          <w:lang w:eastAsia="en-US"/>
        </w:rPr>
      </w:pPr>
      <w:r w:rsidRPr="00D558D1">
        <w:t xml:space="preserve">Рассмотрение заявок оформляется протоколом рассмотрения заявок </w:t>
      </w:r>
      <w:r w:rsidRPr="00D558D1">
        <w:rPr>
          <w:lang w:eastAsia="en-US"/>
        </w:rPr>
        <w:t>на участие в аукционе.</w:t>
      </w:r>
    </w:p>
    <w:p w:rsidR="00B962DC" w:rsidRPr="00D558D1" w:rsidRDefault="00B962DC" w:rsidP="00D558D1">
      <w:r w:rsidRPr="00D558D1">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B962DC" w:rsidRPr="00D558D1" w:rsidRDefault="00B962DC" w:rsidP="00D558D1">
      <w:r w:rsidRPr="00D558D1">
        <w:t>3.3.3.2. Протокол рассмотрения заявок на участие в аукционе подписывается главой Репьевского сельского поселения (глав администрации Репьевского сельского поселения)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B962DC" w:rsidRPr="00D558D1" w:rsidRDefault="00B962DC" w:rsidP="00D558D1">
      <w:r w:rsidRPr="00D558D1">
        <w:t>3.3.4. 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962DC" w:rsidRPr="00D558D1" w:rsidRDefault="00B962DC" w:rsidP="00D558D1">
      <w:r w:rsidRPr="00D558D1">
        <w:t xml:space="preserve">3.3.4.1. Заявителям, признанным участниками аукциона, и заявителям, не допущенным к участию в аукционе направляются уведомления о принятых в </w:t>
      </w:r>
      <w:r w:rsidRPr="00D558D1">
        <w:lastRenderedPageBreak/>
        <w:t>отношении них решениях не позднее дня, следующего после дня подписания протокола рассмотрения заявок на участие в аукционе.</w:t>
      </w:r>
    </w:p>
    <w:p w:rsidR="00B962DC" w:rsidRPr="00D558D1" w:rsidRDefault="00B962DC" w:rsidP="00D558D1">
      <w:r w:rsidRPr="00D558D1">
        <w:t>3.3.4.2.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962DC" w:rsidRPr="00D558D1" w:rsidRDefault="00B962DC" w:rsidP="00D558D1">
      <w:r w:rsidRPr="00D558D1">
        <w:t>3.3.4.3. 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B962DC" w:rsidRPr="00D558D1" w:rsidRDefault="00B962DC" w:rsidP="00D558D1">
      <w:r w:rsidRPr="00D558D1">
        <w:t>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962DC" w:rsidRPr="00D558D1" w:rsidRDefault="00B962DC" w:rsidP="00D558D1">
      <w:r w:rsidRPr="00D558D1">
        <w:t>3.3.4.4.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962DC" w:rsidRPr="00D558D1" w:rsidRDefault="00B962DC" w:rsidP="00D558D1">
      <w:r w:rsidRPr="00D558D1">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B962DC" w:rsidRPr="00D558D1" w:rsidRDefault="00B962DC" w:rsidP="00D558D1">
      <w:r w:rsidRPr="00D558D1">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962DC" w:rsidRPr="00D558D1" w:rsidRDefault="00B962DC" w:rsidP="00D558D1">
      <w:r w:rsidRPr="00D558D1">
        <w:t>3.3.5. Проведение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3.3.5.1. 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B962DC" w:rsidRPr="00D558D1" w:rsidRDefault="00B962DC" w:rsidP="00D558D1">
      <w:r w:rsidRPr="00D558D1">
        <w:t>3.3.5.2.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B962DC" w:rsidRPr="00D558D1" w:rsidRDefault="00B962DC" w:rsidP="00D558D1">
      <w:r w:rsidRPr="00D558D1">
        <w:t>3.3.5.3. 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B962DC" w:rsidRPr="00D558D1" w:rsidRDefault="00B962DC" w:rsidP="00D558D1">
      <w:r w:rsidRPr="00D558D1">
        <w:t>3.3.5.4. 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B962DC" w:rsidRPr="00D558D1" w:rsidRDefault="00B962DC" w:rsidP="00D558D1">
      <w:r w:rsidRPr="00D558D1">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B962DC" w:rsidRPr="00D558D1" w:rsidRDefault="00B962DC" w:rsidP="00D558D1">
      <w:r w:rsidRPr="00D558D1">
        <w:t>3.3.5.5.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962DC" w:rsidRPr="00D558D1" w:rsidRDefault="00B962DC" w:rsidP="00D558D1">
      <w:r w:rsidRPr="00D558D1">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w:t>
      </w:r>
      <w:r w:rsidRPr="00D558D1">
        <w:lastRenderedPageBreak/>
        <w:t>настоящего Кодекса) признается участник аукциона, предложивший наибольший размер первого арендного платежа.</w:t>
      </w:r>
    </w:p>
    <w:p w:rsidR="00B962DC" w:rsidRPr="00D558D1" w:rsidRDefault="00B962DC" w:rsidP="00D558D1">
      <w:r w:rsidRPr="00D558D1">
        <w:t>3.3.5.6.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962DC" w:rsidRPr="00D558D1" w:rsidRDefault="00B962DC" w:rsidP="00D558D1">
      <w:r w:rsidRPr="00D558D1">
        <w:t>3.3.6. 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962DC" w:rsidRPr="00D558D1" w:rsidRDefault="00B962DC" w:rsidP="00D558D1">
      <w:r w:rsidRPr="00D558D1">
        <w:t>3.3.6.1. Результаты аукциона оформляются протоколом о результатах аукциона.</w:t>
      </w:r>
    </w:p>
    <w:p w:rsidR="00B962DC" w:rsidRPr="00D558D1" w:rsidRDefault="00B962DC" w:rsidP="00D558D1">
      <w:r w:rsidRPr="00D558D1">
        <w:t>3.3.6.2. Протокол о результатах аукциона составляется в двух экземплярах, один из которых передается победителю аукциона, а второй остается у администрации.</w:t>
      </w:r>
    </w:p>
    <w:p w:rsidR="00B962DC" w:rsidRPr="00D558D1" w:rsidRDefault="00B962DC" w:rsidP="00D558D1">
      <w:r w:rsidRPr="00D558D1">
        <w:t>3.3.6.3. В протоколе указываются:</w:t>
      </w:r>
    </w:p>
    <w:p w:rsidR="00B962DC" w:rsidRPr="00D558D1" w:rsidRDefault="00B962DC" w:rsidP="00D558D1">
      <w:r w:rsidRPr="00D558D1">
        <w:t>- сведения о месте, дате и времени проведения аукциона;</w:t>
      </w:r>
    </w:p>
    <w:p w:rsidR="00B962DC" w:rsidRPr="00D558D1" w:rsidRDefault="00B962DC" w:rsidP="00D558D1">
      <w:r w:rsidRPr="00D558D1">
        <w:t>- предмет аукциона, в том числе сведения о местоположении и площади земельного участка;</w:t>
      </w:r>
    </w:p>
    <w:p w:rsidR="00B962DC" w:rsidRPr="00D558D1" w:rsidRDefault="00B962DC" w:rsidP="00D558D1">
      <w:r w:rsidRPr="00D558D1">
        <w:t>- сведения об участниках аукциона, о начальной цене предмета аукциона, последнем и предпоследнем предложениях о цене предмета аукциона;</w:t>
      </w:r>
    </w:p>
    <w:p w:rsidR="00B962DC" w:rsidRPr="00D558D1" w:rsidRDefault="00B962DC" w:rsidP="00D558D1">
      <w:r w:rsidRPr="00D558D1">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962DC" w:rsidRPr="00D558D1" w:rsidRDefault="00B962DC" w:rsidP="00D558D1">
      <w:r w:rsidRPr="00D558D1">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962DC" w:rsidRPr="00D558D1" w:rsidRDefault="00B962DC" w:rsidP="00D558D1">
      <w:r w:rsidRPr="00D558D1">
        <w:t>3.3.6.4.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B962DC" w:rsidRPr="00D558D1" w:rsidRDefault="00B962DC" w:rsidP="00D558D1">
      <w:r w:rsidRPr="00D558D1">
        <w:t>3.3.6.5. В течение трех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B962DC" w:rsidRPr="00D558D1" w:rsidRDefault="00B962DC" w:rsidP="00D558D1">
      <w:r w:rsidRPr="00D558D1">
        <w:t>3.3.7. 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B962DC" w:rsidRPr="00D558D1" w:rsidRDefault="00B962DC" w:rsidP="00D558D1">
      <w:r w:rsidRPr="00D558D1">
        <w:t>3.3.7.1. 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B962DC" w:rsidRPr="00D558D1" w:rsidRDefault="00B962DC" w:rsidP="00D558D1">
      <w:r w:rsidRPr="00D558D1">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Репьевского сельского поселения.</w:t>
      </w:r>
    </w:p>
    <w:p w:rsidR="00B962DC" w:rsidRPr="00D558D1" w:rsidRDefault="00B962DC" w:rsidP="00D558D1">
      <w:r w:rsidRPr="00D558D1">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B962DC" w:rsidRPr="00D558D1" w:rsidRDefault="00B962DC" w:rsidP="00D558D1">
      <w:pPr>
        <w:rPr>
          <w:lang w:eastAsia="en-US"/>
        </w:rPr>
      </w:pPr>
      <w:r w:rsidRPr="00D558D1">
        <w:rPr>
          <w:lang w:eastAsia="en-US"/>
        </w:rPr>
        <w:lastRenderedPageBreak/>
        <w:t>3.3.7.2.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962DC" w:rsidRPr="00D558D1" w:rsidRDefault="00B962DC" w:rsidP="00D558D1">
      <w:r w:rsidRPr="00D558D1">
        <w:t>3.3.7.3. 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принимает меры предусмотренные ст. 39.12. Земельного кодекса РФ.</w:t>
      </w:r>
    </w:p>
    <w:p w:rsidR="00B962DC" w:rsidRPr="00D558D1" w:rsidRDefault="00B962DC" w:rsidP="00D558D1">
      <w:pPr>
        <w:rPr>
          <w:lang w:eastAsia="en-US"/>
        </w:rPr>
      </w:pPr>
      <w:r w:rsidRPr="00D558D1">
        <w:rPr>
          <w:lang w:eastAsia="en-US"/>
        </w:rPr>
        <w:t>3.4.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962DC" w:rsidRPr="00D558D1" w:rsidRDefault="00B962DC" w:rsidP="00D558D1">
      <w:pPr>
        <w:rPr>
          <w:lang w:eastAsia="en-US"/>
        </w:rPr>
      </w:pPr>
      <w:r w:rsidRPr="00D558D1">
        <w:rPr>
          <w:lang w:eastAsia="en-US"/>
        </w:rPr>
        <w:t>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962DC" w:rsidRPr="00D558D1" w:rsidRDefault="00B962DC" w:rsidP="00D558D1">
      <w:pPr>
        <w:rPr>
          <w:lang w:eastAsia="en-US"/>
        </w:rPr>
      </w:pPr>
      <w:r w:rsidRPr="00D558D1">
        <w:rPr>
          <w:lang w:eastAsia="en-US"/>
        </w:rPr>
        <w:t>3.4.2.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B962DC" w:rsidRPr="00D558D1" w:rsidRDefault="00B962DC" w:rsidP="00D558D1">
      <w:pPr>
        <w:rPr>
          <w:lang w:eastAsia="en-US"/>
        </w:rPr>
      </w:pPr>
      <w:r w:rsidRPr="00D558D1">
        <w:rPr>
          <w:lang w:eastAsia="en-US"/>
        </w:rPr>
        <w:t>3.4.3.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962DC" w:rsidRPr="00D558D1" w:rsidRDefault="00B962DC" w:rsidP="00D558D1">
      <w:pPr>
        <w:rPr>
          <w:lang w:eastAsia="en-US"/>
        </w:rPr>
      </w:pPr>
      <w:r w:rsidRPr="00D558D1">
        <w:rPr>
          <w:lang w:eastAsia="en-US"/>
        </w:rPr>
        <w:t>3.4.4.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962DC" w:rsidRPr="00D558D1" w:rsidRDefault="00B962DC" w:rsidP="00D558D1">
      <w:pPr>
        <w:rPr>
          <w:lang w:eastAsia="en-US"/>
        </w:rPr>
      </w:pPr>
      <w:r w:rsidRPr="00D558D1">
        <w:rPr>
          <w:lang w:eastAsia="en-US"/>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62DC" w:rsidRPr="00D558D1" w:rsidRDefault="00B962DC" w:rsidP="00D558D1">
      <w:r w:rsidRPr="00D558D1">
        <w:t>3.5.1. 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962DC" w:rsidRPr="00D558D1" w:rsidRDefault="00B962DC" w:rsidP="00D558D1">
      <w:pPr>
        <w:rPr>
          <w:lang w:eastAsia="en-US"/>
        </w:rPr>
      </w:pPr>
    </w:p>
    <w:p w:rsidR="00B962DC" w:rsidRPr="00D558D1" w:rsidRDefault="00B962DC" w:rsidP="00D558D1">
      <w:pPr>
        <w:rPr>
          <w:b/>
          <w:bCs/>
        </w:rPr>
      </w:pPr>
      <w:r w:rsidRPr="00D558D1">
        <w:rPr>
          <w:b/>
          <w:bCs/>
        </w:rPr>
        <w:t>4. Формы контроля за исполнением административного регламента</w:t>
      </w:r>
    </w:p>
    <w:p w:rsidR="00B962DC" w:rsidRPr="00D558D1" w:rsidRDefault="00B962DC" w:rsidP="00D558D1">
      <w:pPr>
        <w:rPr>
          <w:b/>
          <w:bCs/>
        </w:rPr>
      </w:pPr>
    </w:p>
    <w:p w:rsidR="00B962DC" w:rsidRPr="00D558D1" w:rsidRDefault="00B962DC" w:rsidP="00D558D1">
      <w:r w:rsidRPr="00D558D1">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62DC" w:rsidRPr="00D558D1" w:rsidRDefault="00B962DC" w:rsidP="00D558D1">
      <w:r w:rsidRPr="00D558D1">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D558D1">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62DC" w:rsidRPr="00D558D1" w:rsidRDefault="00B962DC" w:rsidP="00D558D1">
      <w:r w:rsidRPr="00D558D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62DC" w:rsidRPr="00D558D1" w:rsidRDefault="00B962DC" w:rsidP="00D558D1">
      <w:r w:rsidRPr="00D558D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62DC" w:rsidRPr="00D558D1" w:rsidRDefault="00B962DC" w:rsidP="00D558D1">
      <w:r w:rsidRPr="00D558D1">
        <w:t>4.4. Проведение текущего контроля должно осуществляться не реже двух раз в год.</w:t>
      </w:r>
    </w:p>
    <w:p w:rsidR="00B962DC" w:rsidRPr="00D558D1" w:rsidRDefault="00B962DC" w:rsidP="00D558D1">
      <w:r w:rsidRPr="00D558D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62DC" w:rsidRPr="00D558D1" w:rsidRDefault="00B962DC" w:rsidP="00D558D1">
      <w:r w:rsidRPr="00D558D1">
        <w:t>Результаты проверки оформляются в виде справки, в которой отмечаются выявленные недостатки и указываются предложения по их устранению.</w:t>
      </w:r>
    </w:p>
    <w:p w:rsidR="00B962DC" w:rsidRPr="00D558D1" w:rsidRDefault="00B962DC" w:rsidP="00D558D1">
      <w:r w:rsidRPr="00D558D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62DC" w:rsidRPr="00D558D1" w:rsidRDefault="00B962DC" w:rsidP="00D558D1">
      <w:r w:rsidRPr="00D558D1">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62DC" w:rsidRPr="00D558D1" w:rsidRDefault="00B962DC" w:rsidP="00D558D1"/>
    <w:p w:rsidR="00B962DC" w:rsidRPr="00D558D1" w:rsidRDefault="00B962DC" w:rsidP="00D558D1">
      <w:pPr>
        <w:rPr>
          <w:b/>
          <w:bCs/>
        </w:rPr>
      </w:pPr>
      <w:r w:rsidRPr="00D558D1">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2DC" w:rsidRPr="00D558D1" w:rsidRDefault="00B962DC" w:rsidP="00D558D1">
      <w:pPr>
        <w:rPr>
          <w:b/>
          <w:bCs/>
        </w:rPr>
      </w:pPr>
    </w:p>
    <w:p w:rsidR="00B962DC" w:rsidRPr="00D558D1" w:rsidRDefault="00B962DC" w:rsidP="00D558D1">
      <w:r w:rsidRPr="00D558D1">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962DC" w:rsidRPr="00D558D1" w:rsidRDefault="00B962DC" w:rsidP="00D558D1">
      <w:r w:rsidRPr="00D558D1">
        <w:t>5.2. Заявитель может обратиться с жалобой в том числе в следующих случаях:</w:t>
      </w:r>
    </w:p>
    <w:p w:rsidR="00B962DC" w:rsidRPr="00D558D1" w:rsidRDefault="00B962DC" w:rsidP="00D558D1">
      <w:r w:rsidRPr="00D558D1">
        <w:t>1) нарушение срока регистрации заявления заявителя об оказании муниципальной услуги;</w:t>
      </w:r>
    </w:p>
    <w:p w:rsidR="00B962DC" w:rsidRPr="00D558D1" w:rsidRDefault="00B962DC" w:rsidP="00D558D1">
      <w:r w:rsidRPr="00D558D1">
        <w:t>2) нарушение срока предоставления муниципальной услуги;</w:t>
      </w:r>
    </w:p>
    <w:p w:rsidR="00B962DC" w:rsidRPr="00D558D1" w:rsidRDefault="00B962DC" w:rsidP="00D558D1">
      <w:r w:rsidRPr="00D558D1">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w:t>
      </w:r>
    </w:p>
    <w:p w:rsidR="00B962DC" w:rsidRPr="00D558D1" w:rsidRDefault="00B962DC" w:rsidP="00D558D1">
      <w:r w:rsidRPr="00D558D1">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 у заявителя;</w:t>
      </w:r>
    </w:p>
    <w:p w:rsidR="00B962DC" w:rsidRPr="00D558D1" w:rsidRDefault="00B962DC" w:rsidP="00D558D1">
      <w:r w:rsidRPr="00D558D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558D1">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B962DC" w:rsidRPr="00D558D1" w:rsidRDefault="00B962DC" w:rsidP="00D558D1">
      <w:r w:rsidRPr="00D558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B962DC" w:rsidRPr="00D558D1" w:rsidRDefault="00B962DC" w:rsidP="00D558D1">
      <w:r w:rsidRPr="00D558D1">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2DC" w:rsidRPr="00D558D1" w:rsidRDefault="00B962DC" w:rsidP="00D558D1">
      <w:r w:rsidRPr="00D558D1">
        <w:t>5.3. Основанием для начала процедуры досудебного (внесудебного) обжалования является поступившая жалоба.</w:t>
      </w:r>
    </w:p>
    <w:p w:rsidR="00B962DC" w:rsidRPr="00D558D1" w:rsidRDefault="00B962DC" w:rsidP="00D558D1">
      <w:r w:rsidRPr="00D558D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62DC" w:rsidRPr="00D558D1" w:rsidRDefault="00B962DC" w:rsidP="00D558D1">
      <w:r w:rsidRPr="00D558D1">
        <w:t>5.4. Жалоба должна содержать:</w:t>
      </w:r>
    </w:p>
    <w:p w:rsidR="00B962DC" w:rsidRPr="00D558D1" w:rsidRDefault="00B962DC" w:rsidP="00D558D1">
      <w:r w:rsidRPr="00D558D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962DC" w:rsidRPr="00D558D1" w:rsidRDefault="00B962DC" w:rsidP="00D558D1">
      <w:r w:rsidRPr="00D558D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2DC" w:rsidRPr="00D558D1" w:rsidRDefault="00B962DC" w:rsidP="00D558D1">
      <w:r w:rsidRPr="00D558D1">
        <w:t>- сведения об обжалуемых решениях и действиях (бездействии) администрации, должностного лица либо муниципального служащего;</w:t>
      </w:r>
    </w:p>
    <w:p w:rsidR="00B962DC" w:rsidRPr="00D558D1" w:rsidRDefault="00B962DC" w:rsidP="00D558D1">
      <w:r w:rsidRPr="00D558D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962DC" w:rsidRPr="00D558D1" w:rsidRDefault="00B962DC" w:rsidP="00D558D1">
      <w:r w:rsidRPr="00D558D1">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B962DC" w:rsidRPr="00D558D1" w:rsidRDefault="00B962DC" w:rsidP="00D558D1">
      <w:r w:rsidRPr="00D558D1">
        <w:t>5.6. Должностные лица администрации, указанные в пункте 5.5 настоящего раздела Административного регламента, проводят личный прием заявителей.</w:t>
      </w:r>
    </w:p>
    <w:p w:rsidR="00B962DC" w:rsidRPr="00D558D1" w:rsidRDefault="00B962DC" w:rsidP="00D558D1">
      <w:r w:rsidRPr="00D558D1">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962DC" w:rsidRPr="00D558D1" w:rsidRDefault="00B962DC" w:rsidP="00D558D1">
      <w:r w:rsidRPr="00D558D1">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62DC" w:rsidRPr="00D558D1" w:rsidRDefault="00B962DC" w:rsidP="00D558D1">
      <w:r w:rsidRPr="00D558D1">
        <w:t>5.7. Должностное лицо, уполномоченное на рассмотрение жалобы, или администрация отказывают в удовлетворении жалобы в следующих случаях:</w:t>
      </w:r>
    </w:p>
    <w:p w:rsidR="00B962DC" w:rsidRPr="00D558D1" w:rsidRDefault="00B962DC" w:rsidP="00D558D1">
      <w:r w:rsidRPr="00D558D1">
        <w:t>1) наличие вступившего в законную силу решения суда, арбитражного суда по жалобе о том же предмете и по тем же основаниям;</w:t>
      </w:r>
    </w:p>
    <w:p w:rsidR="00B962DC" w:rsidRPr="00D558D1" w:rsidRDefault="00B962DC" w:rsidP="00D558D1">
      <w:r w:rsidRPr="00D558D1">
        <w:t>2) подача жалобы лицом, полномочия которого не подтверждены в порядке, установленном законодательством;</w:t>
      </w:r>
    </w:p>
    <w:p w:rsidR="00B962DC" w:rsidRPr="00D558D1" w:rsidRDefault="00B962DC" w:rsidP="00D558D1">
      <w:r w:rsidRPr="00D558D1">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62DC" w:rsidRPr="00D558D1" w:rsidRDefault="00B962DC" w:rsidP="00D558D1">
      <w:r w:rsidRPr="00D558D1">
        <w:t>Должностное лицо, уполномоченное на рассмотрение жалобы, или администрация вправе оставить жалобу без ответа в следующих случаях:</w:t>
      </w:r>
    </w:p>
    <w:p w:rsidR="00B962DC" w:rsidRPr="00D558D1" w:rsidRDefault="00B962DC" w:rsidP="00D558D1">
      <w:r w:rsidRPr="00D558D1">
        <w:t>1) наличие в жалобе нецензурных либо оскорбительных выражений, угроз жизни, здоровью и имуществу должностного лица, а также членов его семьи;</w:t>
      </w:r>
    </w:p>
    <w:p w:rsidR="00B962DC" w:rsidRPr="00D558D1" w:rsidRDefault="00B962DC" w:rsidP="00D558D1">
      <w:r w:rsidRPr="00D558D1">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62DC" w:rsidRPr="00D558D1" w:rsidRDefault="00B962DC" w:rsidP="00D558D1">
      <w:r w:rsidRPr="00D558D1">
        <w:t>5.8. Заявители имеют право на получение документов и информации, необходимых для обоснования и рассмотрения жалобы.</w:t>
      </w:r>
    </w:p>
    <w:p w:rsidR="00B962DC" w:rsidRPr="00D558D1" w:rsidRDefault="00B962DC" w:rsidP="00D558D1">
      <w:r w:rsidRPr="00D558D1">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2DC" w:rsidRPr="00D558D1" w:rsidRDefault="00B962DC" w:rsidP="00D558D1">
      <w:r w:rsidRPr="00D558D1">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2DC" w:rsidRPr="00D558D1" w:rsidRDefault="00B962DC" w:rsidP="00D558D1">
      <w:r w:rsidRPr="00D558D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62DC" w:rsidRPr="00D558D1" w:rsidRDefault="00B962DC" w:rsidP="00D558D1"/>
    <w:p w:rsidR="00B962DC" w:rsidRPr="00D558D1" w:rsidRDefault="00B962DC" w:rsidP="00D558D1">
      <w:pPr>
        <w:ind w:left="5103" w:firstLine="0"/>
        <w:rPr>
          <w:caps/>
        </w:rPr>
      </w:pPr>
      <w:r w:rsidRPr="00D558D1">
        <w:rPr>
          <w:caps/>
        </w:rPr>
        <w:t>Приложение №1</w:t>
      </w:r>
    </w:p>
    <w:p w:rsidR="00B962DC" w:rsidRPr="00D558D1" w:rsidRDefault="00B962DC" w:rsidP="00D558D1">
      <w:pPr>
        <w:ind w:left="5103" w:firstLine="0"/>
        <w:rPr>
          <w:caps/>
        </w:rPr>
      </w:pPr>
    </w:p>
    <w:p w:rsidR="00B962DC" w:rsidRPr="00D558D1" w:rsidRDefault="00B962DC" w:rsidP="00D558D1">
      <w:pPr>
        <w:ind w:left="5103" w:firstLine="0"/>
      </w:pPr>
      <w:r w:rsidRPr="00D558D1">
        <w:t xml:space="preserve">к </w:t>
      </w:r>
      <w:r w:rsidRPr="00D558D1">
        <w:rPr>
          <w:caps/>
        </w:rPr>
        <w:t>а</w:t>
      </w:r>
      <w:r w:rsidRPr="00D558D1">
        <w:t>дминистративному регламенту</w:t>
      </w:r>
    </w:p>
    <w:p w:rsidR="00B962DC" w:rsidRPr="00D558D1" w:rsidRDefault="00B962DC" w:rsidP="00D558D1"/>
    <w:p w:rsidR="00B962DC" w:rsidRPr="00D558D1" w:rsidRDefault="00B962DC" w:rsidP="00D558D1">
      <w:r w:rsidRPr="00D558D1">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 д.61.</w:t>
      </w:r>
    </w:p>
    <w:p w:rsidR="00B962DC" w:rsidRPr="00D558D1" w:rsidRDefault="00B962DC" w:rsidP="00D558D1">
      <w:r w:rsidRPr="00D558D1">
        <w:t>График работы администрации Репьевского сельского поселения Репьевского муниципального района:</w:t>
      </w:r>
    </w:p>
    <w:p w:rsidR="00B962DC" w:rsidRPr="00D558D1" w:rsidRDefault="00B962DC" w:rsidP="00D558D1">
      <w:r w:rsidRPr="00D558D1">
        <w:t>понедельник - пятница: с 08.00 до 17.00;</w:t>
      </w:r>
    </w:p>
    <w:p w:rsidR="00B962DC" w:rsidRPr="00D558D1" w:rsidRDefault="00B962DC" w:rsidP="00D558D1">
      <w:r w:rsidRPr="00D558D1">
        <w:t>перерыв: с 12.00 до 13.00.</w:t>
      </w:r>
    </w:p>
    <w:p w:rsidR="00B962DC" w:rsidRPr="00D558D1" w:rsidRDefault="00B962DC" w:rsidP="00D558D1">
      <w:r w:rsidRPr="00D558D1">
        <w:t>Официальный сайт администрации Репьевского сельского поселения Репьевского муниципального района в сети Интернет: www.</w:t>
      </w:r>
      <w:r w:rsidRPr="00D558D1">
        <w:rPr>
          <w:lang w:val="en-US"/>
        </w:rPr>
        <w:t>repyevka</w:t>
      </w:r>
      <w:r w:rsidRPr="00D558D1">
        <w:t>.</w:t>
      </w:r>
      <w:r w:rsidRPr="00D558D1">
        <w:rPr>
          <w:lang w:val="en-US"/>
        </w:rPr>
        <w:t>ru</w:t>
      </w:r>
      <w:r w:rsidRPr="00D558D1">
        <w:t>.</w:t>
      </w:r>
    </w:p>
    <w:p w:rsidR="00B962DC" w:rsidRPr="00D558D1" w:rsidRDefault="00B962DC" w:rsidP="00D558D1">
      <w:r w:rsidRPr="00D558D1">
        <w:t xml:space="preserve">Адрес электронной почты администрации Репьевского сельского поселения Репьевского муниципального района: </w:t>
      </w:r>
      <w:r w:rsidRPr="00D558D1">
        <w:rPr>
          <w:lang w:val="en-US"/>
        </w:rPr>
        <w:t>repevka</w:t>
      </w:r>
      <w:r w:rsidRPr="00D558D1">
        <w:t>.</w:t>
      </w:r>
      <w:r w:rsidRPr="00D558D1">
        <w:rPr>
          <w:lang w:val="en-US"/>
        </w:rPr>
        <w:t>repev</w:t>
      </w:r>
      <w:r w:rsidRPr="00D558D1">
        <w:t>@</w:t>
      </w:r>
      <w:r w:rsidRPr="00D558D1">
        <w:rPr>
          <w:lang w:val="en-US"/>
        </w:rPr>
        <w:t>govvrn</w:t>
      </w:r>
      <w:r w:rsidRPr="00D558D1">
        <w:t>.</w:t>
      </w:r>
      <w:r w:rsidRPr="00D558D1">
        <w:rPr>
          <w:lang w:val="en-US"/>
        </w:rPr>
        <w:t>ru</w:t>
      </w:r>
      <w:r w:rsidRPr="00D558D1">
        <w:t>.</w:t>
      </w:r>
    </w:p>
    <w:p w:rsidR="00B962DC" w:rsidRPr="00D558D1" w:rsidRDefault="00B962DC" w:rsidP="00D558D1">
      <w:r w:rsidRPr="00D558D1">
        <w:t>2. Телефоны для справок: (47374) 2-29-41.</w:t>
      </w:r>
    </w:p>
    <w:p w:rsidR="00B962DC" w:rsidRPr="00D558D1" w:rsidRDefault="00B962DC" w:rsidP="00D558D1">
      <w:r w:rsidRPr="00D558D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962DC" w:rsidRPr="00D558D1" w:rsidRDefault="00B962DC" w:rsidP="00D558D1">
      <w:r w:rsidRPr="00D558D1">
        <w:t>3.1. Место нахождения АУ «МФЦ»: 394026, г.Воронеж, ул. Дружинников, 3б (Коминтерновский район).</w:t>
      </w:r>
    </w:p>
    <w:p w:rsidR="00B962DC" w:rsidRPr="00D558D1" w:rsidRDefault="00B962DC" w:rsidP="00D558D1">
      <w:r w:rsidRPr="00D558D1">
        <w:t>Телефон для справок АУ «МФЦ»: (473) 226-99-99.</w:t>
      </w:r>
    </w:p>
    <w:p w:rsidR="00B962DC" w:rsidRPr="00D558D1" w:rsidRDefault="00B962DC" w:rsidP="00D558D1">
      <w:r w:rsidRPr="00D558D1">
        <w:t>Официальный сайт АУ «МФЦ» в сети Интернет: mfc.vr</w:t>
      </w:r>
      <w:r w:rsidRPr="00D558D1">
        <w:rPr>
          <w:lang w:val="en-US"/>
        </w:rPr>
        <w:t>n</w:t>
      </w:r>
      <w:r w:rsidRPr="00D558D1">
        <w:t>.ru.</w:t>
      </w:r>
    </w:p>
    <w:p w:rsidR="00B962DC" w:rsidRPr="00D558D1" w:rsidRDefault="00B962DC" w:rsidP="00D558D1">
      <w:r w:rsidRPr="00D558D1">
        <w:t>Адрес электронной почты АУ «МФЦ»: od</w:t>
      </w:r>
      <w:r w:rsidRPr="00D558D1">
        <w:rPr>
          <w:lang w:val="en-US"/>
        </w:rPr>
        <w:t>n</w:t>
      </w:r>
      <w:r w:rsidRPr="00D558D1">
        <w:t>o-ok</w:t>
      </w:r>
      <w:r w:rsidRPr="00D558D1">
        <w:rPr>
          <w:lang w:val="en-US"/>
        </w:rPr>
        <w:t>n</w:t>
      </w:r>
      <w:r w:rsidRPr="00D558D1">
        <w:t>o@mail.ru.</w:t>
      </w:r>
    </w:p>
    <w:p w:rsidR="00B962DC" w:rsidRPr="00D558D1" w:rsidRDefault="00B962DC" w:rsidP="00D558D1">
      <w:r w:rsidRPr="00D558D1">
        <w:t>График работы АУ «МФЦ»:</w:t>
      </w:r>
    </w:p>
    <w:p w:rsidR="00B962DC" w:rsidRPr="00D558D1" w:rsidRDefault="00B962DC" w:rsidP="00D558D1">
      <w:r w:rsidRPr="00D558D1">
        <w:t>вторник, четверг, пятница: с 09.00 до 18.00;</w:t>
      </w:r>
    </w:p>
    <w:p w:rsidR="00B962DC" w:rsidRPr="00D558D1" w:rsidRDefault="00B962DC" w:rsidP="00D558D1">
      <w:r w:rsidRPr="00D558D1">
        <w:t>среда: с 11.00 до 20.00;</w:t>
      </w:r>
    </w:p>
    <w:p w:rsidR="00B962DC" w:rsidRPr="00D558D1" w:rsidRDefault="00B962DC" w:rsidP="00D558D1">
      <w:r w:rsidRPr="00D558D1">
        <w:t>суббота: с 09.00 до 16.45.</w:t>
      </w:r>
    </w:p>
    <w:p w:rsidR="00B962DC" w:rsidRPr="00D558D1" w:rsidRDefault="00B962DC" w:rsidP="00D558D1">
      <w:r w:rsidRPr="00D558D1">
        <w:lastRenderedPageBreak/>
        <w:t xml:space="preserve">3.2. Место нахождения филиала АУ «МФЦ» в муниципальном районе: 396370, Воронежская область, Репьевский район, с. Репьевка, ул. Воронежская, д.61. </w:t>
      </w:r>
    </w:p>
    <w:p w:rsidR="00B962DC" w:rsidRPr="00D558D1" w:rsidRDefault="00B962DC" w:rsidP="00D558D1">
      <w:r w:rsidRPr="00D558D1">
        <w:t>Телефон для справок филиала АУ «МФЦ»: 8 (47374) 3-01-87.</w:t>
      </w:r>
    </w:p>
    <w:p w:rsidR="00B962DC" w:rsidRPr="00D558D1" w:rsidRDefault="00B962DC" w:rsidP="00D558D1">
      <w:r w:rsidRPr="00D558D1">
        <w:t>График работы филиала АУ «МФЦ»:</w:t>
      </w:r>
    </w:p>
    <w:p w:rsidR="00B962DC" w:rsidRPr="00D558D1" w:rsidRDefault="00B962DC" w:rsidP="00D558D1">
      <w:r w:rsidRPr="00D558D1">
        <w:t>Понедельник - четверг: с 08.00 до 17.00;</w:t>
      </w:r>
    </w:p>
    <w:p w:rsidR="00B962DC" w:rsidRPr="00D558D1" w:rsidRDefault="00B962DC" w:rsidP="00D558D1">
      <w:r w:rsidRPr="00D558D1">
        <w:t>пятница: с 08.00 до 15.45;</w:t>
      </w:r>
    </w:p>
    <w:p w:rsidR="00B962DC" w:rsidRPr="00D558D1" w:rsidRDefault="00B962DC" w:rsidP="00D558D1">
      <w:r w:rsidRPr="00D558D1">
        <w:t>перерыв: с 12.00 до 12.45.</w:t>
      </w:r>
    </w:p>
    <w:p w:rsidR="00B962DC" w:rsidRPr="00D558D1" w:rsidRDefault="00B962DC" w:rsidP="00D558D1"/>
    <w:p w:rsidR="00B962DC" w:rsidRPr="00D558D1" w:rsidRDefault="00B962DC" w:rsidP="00D558D1">
      <w:pPr>
        <w:ind w:left="5103" w:firstLine="0"/>
        <w:rPr>
          <w:caps/>
        </w:rPr>
      </w:pPr>
      <w:r w:rsidRPr="00D558D1">
        <w:rPr>
          <w:caps/>
        </w:rPr>
        <w:t>Приложение №2</w:t>
      </w:r>
    </w:p>
    <w:p w:rsidR="00B962DC" w:rsidRPr="00D558D1" w:rsidRDefault="00B962DC" w:rsidP="00D558D1">
      <w:pPr>
        <w:ind w:left="5103" w:firstLine="0"/>
        <w:rPr>
          <w:caps/>
        </w:rPr>
      </w:pPr>
    </w:p>
    <w:p w:rsidR="00B962DC" w:rsidRPr="00D558D1" w:rsidRDefault="00B962DC" w:rsidP="00D558D1">
      <w:pPr>
        <w:ind w:left="5103" w:firstLine="0"/>
      </w:pPr>
      <w:r w:rsidRPr="00D558D1">
        <w:t xml:space="preserve">к </w:t>
      </w:r>
      <w:r w:rsidRPr="00D558D1">
        <w:rPr>
          <w:caps/>
        </w:rPr>
        <w:t>а</w:t>
      </w:r>
      <w:r w:rsidRPr="00D558D1">
        <w:t>дминистративному регламенту</w:t>
      </w:r>
    </w:p>
    <w:p w:rsidR="00B962DC" w:rsidRPr="00D558D1" w:rsidRDefault="00B962DC" w:rsidP="00D558D1"/>
    <w:p w:rsidR="00B962DC" w:rsidRPr="00D558D1" w:rsidRDefault="00B962DC" w:rsidP="00D558D1">
      <w:pPr>
        <w:ind w:left="3969" w:firstLine="0"/>
      </w:pPr>
      <w:r w:rsidRPr="00D558D1">
        <w:t>Администрация Репьевского сельского поселения</w:t>
      </w:r>
    </w:p>
    <w:p w:rsidR="00B962DC" w:rsidRPr="00D558D1" w:rsidRDefault="00B962DC" w:rsidP="00D558D1">
      <w:pPr>
        <w:ind w:left="3969" w:firstLine="0"/>
        <w:rPr>
          <w:szCs w:val="20"/>
        </w:rPr>
      </w:pPr>
      <w:r w:rsidRPr="00D558D1">
        <w:t>адрес:</w:t>
      </w:r>
      <w:r w:rsidRPr="00D558D1">
        <w:rPr>
          <w:szCs w:val="20"/>
        </w:rPr>
        <w:t xml:space="preserve"> ____________________________________________</w:t>
      </w:r>
    </w:p>
    <w:p w:rsidR="00B962DC" w:rsidRPr="00D558D1" w:rsidRDefault="00B962DC" w:rsidP="00D558D1">
      <w:pPr>
        <w:ind w:left="3969" w:firstLine="0"/>
        <w:rPr>
          <w:szCs w:val="20"/>
        </w:rPr>
      </w:pPr>
      <w:r w:rsidRPr="00D558D1">
        <w:t>от</w:t>
      </w:r>
      <w:r w:rsidRPr="00D558D1">
        <w:rPr>
          <w:szCs w:val="20"/>
        </w:rPr>
        <w:t xml:space="preserve"> ____________________________________________</w:t>
      </w:r>
    </w:p>
    <w:p w:rsidR="00B962DC" w:rsidRPr="00D558D1" w:rsidRDefault="00B962DC" w:rsidP="00D558D1">
      <w:pPr>
        <w:ind w:left="3969" w:firstLine="0"/>
      </w:pPr>
      <w:r w:rsidRPr="00D558D1">
        <w:rPr>
          <w:szCs w:val="20"/>
        </w:rPr>
        <w:t xml:space="preserve"> (наименование или Ф.И.О.)</w:t>
      </w:r>
    </w:p>
    <w:p w:rsidR="00B962DC" w:rsidRPr="00D558D1" w:rsidRDefault="00B962DC" w:rsidP="00D558D1">
      <w:pPr>
        <w:ind w:left="3969" w:firstLine="0"/>
        <w:rPr>
          <w:szCs w:val="20"/>
        </w:rPr>
      </w:pPr>
      <w:r w:rsidRPr="00D558D1">
        <w:t>адрес:</w:t>
      </w:r>
      <w:r w:rsidRPr="00D558D1">
        <w:rPr>
          <w:szCs w:val="20"/>
        </w:rPr>
        <w:t xml:space="preserve"> ___________________________________________,</w:t>
      </w:r>
    </w:p>
    <w:p w:rsidR="00B962DC" w:rsidRPr="00D558D1" w:rsidRDefault="00B962DC" w:rsidP="00D558D1">
      <w:pPr>
        <w:ind w:left="3969" w:firstLine="0"/>
      </w:pPr>
      <w:r w:rsidRPr="00D558D1">
        <w:t>телефон: _____________, факс: _____________,</w:t>
      </w:r>
    </w:p>
    <w:p w:rsidR="00B962DC" w:rsidRPr="00D558D1" w:rsidRDefault="00B962DC" w:rsidP="00D558D1">
      <w:pPr>
        <w:ind w:left="3969" w:firstLine="0"/>
      </w:pPr>
      <w:r w:rsidRPr="00D558D1">
        <w:t>адрес электронной почты: __________________</w:t>
      </w:r>
    </w:p>
    <w:p w:rsidR="00B962DC" w:rsidRPr="00D558D1" w:rsidRDefault="00B962DC" w:rsidP="00D558D1">
      <w:pPr>
        <w:ind w:left="3969" w:firstLine="0"/>
      </w:pPr>
    </w:p>
    <w:p w:rsidR="00B962DC" w:rsidRPr="00D558D1" w:rsidRDefault="00B962DC" w:rsidP="00D558D1">
      <w:pPr>
        <w:ind w:firstLine="0"/>
        <w:jc w:val="center"/>
      </w:pPr>
      <w:r w:rsidRPr="00D558D1">
        <w:t>Заявление</w:t>
      </w:r>
    </w:p>
    <w:p w:rsidR="00B962DC" w:rsidRPr="00D558D1" w:rsidRDefault="00B962DC" w:rsidP="00D558D1">
      <w:pPr>
        <w:ind w:firstLine="0"/>
        <w:jc w:val="center"/>
      </w:pPr>
      <w:r w:rsidRPr="00D558D1">
        <w:t>о проведении аукциона по продаже (или на право</w:t>
      </w:r>
    </w:p>
    <w:p w:rsidR="00B962DC" w:rsidRPr="00D558D1" w:rsidRDefault="00B962DC" w:rsidP="00D558D1">
      <w:pPr>
        <w:ind w:firstLine="0"/>
        <w:jc w:val="center"/>
      </w:pPr>
      <w:r w:rsidRPr="00D558D1">
        <w:t>заключения договора аренды) земельного участка</w:t>
      </w:r>
    </w:p>
    <w:p w:rsidR="00B962DC" w:rsidRPr="00D558D1" w:rsidRDefault="00B962DC" w:rsidP="00D558D1"/>
    <w:p w:rsidR="00B962DC" w:rsidRPr="00D558D1" w:rsidRDefault="00B962DC" w:rsidP="00D558D1">
      <w:r w:rsidRPr="00D558D1">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 категория земель: ________________________________________________, вид разрешенного использования: ___________________________________, кадастровый №____________________.</w:t>
      </w:r>
    </w:p>
    <w:p w:rsidR="00B962DC" w:rsidRPr="00D558D1" w:rsidRDefault="00B962DC" w:rsidP="00D558D1">
      <w:r w:rsidRPr="00D558D1">
        <w:t>Цель использования земельного участка: _________________________________ __________________________________________________________________</w:t>
      </w:r>
    </w:p>
    <w:p w:rsidR="00B962DC" w:rsidRPr="00D558D1" w:rsidRDefault="00B962DC" w:rsidP="00D558D1"/>
    <w:p w:rsidR="00B962DC" w:rsidRPr="00D558D1" w:rsidRDefault="00B962DC" w:rsidP="00D558D1">
      <w:r w:rsidRPr="00D558D1">
        <w:t>"___"________ ____ г. ___________________</w:t>
      </w:r>
    </w:p>
    <w:p w:rsidR="00B962DC" w:rsidRPr="00D558D1" w:rsidRDefault="00D558D1" w:rsidP="00D558D1">
      <w:pPr>
        <w:rPr>
          <w:szCs w:val="20"/>
        </w:rPr>
      </w:pPr>
      <w:r>
        <w:rPr>
          <w:szCs w:val="20"/>
        </w:rPr>
        <w:t xml:space="preserve">                                         </w:t>
      </w:r>
      <w:r w:rsidR="00B962DC" w:rsidRPr="00D558D1">
        <w:rPr>
          <w:szCs w:val="20"/>
        </w:rPr>
        <w:t>(подпись)</w:t>
      </w:r>
    </w:p>
    <w:p w:rsidR="00B962DC" w:rsidRPr="00D558D1" w:rsidRDefault="00B962DC" w:rsidP="00D558D1">
      <w:pPr>
        <w:rPr>
          <w:szCs w:val="26"/>
        </w:rPr>
      </w:pPr>
    </w:p>
    <w:p w:rsidR="00B962DC" w:rsidRPr="00D558D1" w:rsidRDefault="00B962DC" w:rsidP="00D558D1">
      <w:pPr>
        <w:ind w:left="5103" w:firstLine="0"/>
        <w:rPr>
          <w:caps/>
        </w:rPr>
      </w:pPr>
      <w:r w:rsidRPr="00D558D1">
        <w:rPr>
          <w:caps/>
        </w:rPr>
        <w:t>Приложение №3</w:t>
      </w:r>
    </w:p>
    <w:p w:rsidR="00B962DC" w:rsidRPr="00D558D1" w:rsidRDefault="00B962DC" w:rsidP="00D558D1">
      <w:pPr>
        <w:ind w:left="5103" w:firstLine="0"/>
        <w:rPr>
          <w:caps/>
        </w:rPr>
      </w:pPr>
    </w:p>
    <w:p w:rsidR="00B962DC" w:rsidRPr="00D558D1" w:rsidRDefault="00B962DC" w:rsidP="00D558D1">
      <w:pPr>
        <w:ind w:left="5103" w:firstLine="0"/>
      </w:pPr>
      <w:r w:rsidRPr="00D558D1">
        <w:t xml:space="preserve">к </w:t>
      </w:r>
      <w:r w:rsidRPr="00D558D1">
        <w:rPr>
          <w:caps/>
        </w:rPr>
        <w:t>а</w:t>
      </w:r>
      <w:r w:rsidRPr="00D558D1">
        <w:t>дминистративному регламенту</w:t>
      </w:r>
    </w:p>
    <w:p w:rsidR="00B962DC" w:rsidRPr="00D558D1" w:rsidRDefault="00B962DC" w:rsidP="00D558D1"/>
    <w:p w:rsidR="00B962DC" w:rsidRPr="00D558D1" w:rsidRDefault="00B962DC" w:rsidP="00D558D1">
      <w:pPr>
        <w:jc w:val="center"/>
      </w:pPr>
      <w:r w:rsidRPr="00D558D1">
        <w:t>РАСПИСКА</w:t>
      </w:r>
    </w:p>
    <w:p w:rsidR="00B962DC" w:rsidRPr="00D558D1" w:rsidRDefault="00B962DC" w:rsidP="00D558D1">
      <w:pPr>
        <w:jc w:val="center"/>
      </w:pPr>
      <w:r w:rsidRPr="00D558D1">
        <w:t>в получении документов, представленных для принятия решения</w:t>
      </w:r>
    </w:p>
    <w:p w:rsidR="00B962DC" w:rsidRPr="00D558D1" w:rsidRDefault="00B962DC" w:rsidP="00D558D1">
      <w:pPr>
        <w:jc w:val="center"/>
      </w:pPr>
      <w:r w:rsidRPr="00D558D1">
        <w:t>о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Настоящим удостоверяется, что заявитель ______________________________</w:t>
      </w:r>
    </w:p>
    <w:p w:rsidR="00B962DC" w:rsidRPr="00D558D1" w:rsidRDefault="00B962DC" w:rsidP="00D558D1">
      <w:r w:rsidRPr="00D558D1">
        <w:t xml:space="preserve">  (фамилия, имя, отчество)</w:t>
      </w:r>
    </w:p>
    <w:p w:rsidR="00B962DC" w:rsidRPr="00D558D1" w:rsidRDefault="00B962DC" w:rsidP="00D558D1">
      <w:r w:rsidRPr="00D558D1">
        <w:t>представил, а сотрудник_____________________________________________</w:t>
      </w:r>
    </w:p>
    <w:p w:rsidR="00B962DC" w:rsidRPr="00D558D1" w:rsidRDefault="00B962DC" w:rsidP="00D558D1">
      <w:r w:rsidRPr="00D558D1">
        <w:t xml:space="preserve">администрации Репьевского сельского поселения получил </w:t>
      </w:r>
    </w:p>
    <w:p w:rsidR="00B962DC" w:rsidRPr="00D558D1" w:rsidRDefault="00B962DC" w:rsidP="00D558D1">
      <w:r w:rsidRPr="00D558D1">
        <w:lastRenderedPageBreak/>
        <w:t>"_____" ______________ _____ документы</w:t>
      </w:r>
    </w:p>
    <w:p w:rsidR="00B962DC" w:rsidRPr="00D558D1" w:rsidRDefault="00B962DC" w:rsidP="00D558D1">
      <w:r w:rsidRPr="00D558D1">
        <w:t>(число)   (месяц прописью)    (год)</w:t>
      </w:r>
    </w:p>
    <w:p w:rsidR="00B962DC" w:rsidRPr="00D558D1" w:rsidRDefault="00B962DC" w:rsidP="00D558D1">
      <w:r w:rsidRPr="00D558D1">
        <w:t>в количестве ________________ экземпляров по прилагаемому к заявлению</w:t>
      </w:r>
    </w:p>
    <w:p w:rsidR="00B962DC" w:rsidRPr="00D558D1" w:rsidRDefault="00B962DC" w:rsidP="00D558D1">
      <w:r w:rsidRPr="00D558D1">
        <w:tab/>
      </w:r>
      <w:r w:rsidRPr="00D558D1">
        <w:tab/>
        <w:t>(прописью)</w:t>
      </w:r>
    </w:p>
    <w:p w:rsidR="00B962DC" w:rsidRPr="00D558D1" w:rsidRDefault="00B962DC" w:rsidP="00D558D1">
      <w:r w:rsidRPr="00D558D1">
        <w:t>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w:t>
      </w:r>
    </w:p>
    <w:p w:rsidR="00B962DC" w:rsidRPr="00D558D1" w:rsidRDefault="00B962DC" w:rsidP="00D558D1">
      <w:r w:rsidRPr="00D558D1">
        <w:t>(согласно п. 2.6.1.1. или 2.6.1.2. настоящего Административного регламента).</w:t>
      </w:r>
    </w:p>
    <w:p w:rsidR="00B962DC" w:rsidRPr="00D558D1" w:rsidRDefault="00B962DC" w:rsidP="00D558D1">
      <w:r w:rsidRPr="00D558D1">
        <w:t>__________________________________________________________________</w:t>
      </w:r>
    </w:p>
    <w:p w:rsidR="00B962DC" w:rsidRPr="00D558D1" w:rsidRDefault="00B962DC" w:rsidP="00D558D1">
      <w:r w:rsidRPr="00D558D1">
        <w:t>__________________________________________________________________</w:t>
      </w:r>
    </w:p>
    <w:p w:rsidR="00B962DC" w:rsidRPr="00D558D1" w:rsidRDefault="00B962DC" w:rsidP="00D558D1">
      <w:r w:rsidRPr="00D558D1">
        <w:t>__________________________________________________________________</w:t>
      </w:r>
    </w:p>
    <w:p w:rsidR="00B962DC" w:rsidRPr="00D558D1" w:rsidRDefault="00B962DC" w:rsidP="00D558D1">
      <w:r w:rsidRPr="00D558D1">
        <w:t>Перечень документов, которые будут получены по межведомственным запросам: __________________________________________________________________.</w:t>
      </w:r>
    </w:p>
    <w:p w:rsidR="00B962DC" w:rsidRPr="00D558D1" w:rsidRDefault="00B962DC" w:rsidP="00D558D1"/>
    <w:p w:rsidR="00B962DC" w:rsidRPr="00D558D1" w:rsidRDefault="00B962DC" w:rsidP="00D558D1">
      <w:r w:rsidRPr="00D558D1">
        <w:t>_______________________        ______________       ______________________</w:t>
      </w:r>
    </w:p>
    <w:p w:rsidR="00B962DC" w:rsidRPr="00D558D1" w:rsidRDefault="00B962DC" w:rsidP="00D558D1">
      <w:r w:rsidRPr="00D558D1">
        <w:t>(должность специалиста,            (подпись)                      (расшифровка подписи)</w:t>
      </w:r>
    </w:p>
    <w:p w:rsidR="00B962DC" w:rsidRPr="00D558D1" w:rsidRDefault="00B962DC" w:rsidP="00D558D1">
      <w:r w:rsidRPr="00D558D1">
        <w:t xml:space="preserve">      ответственного за</w:t>
      </w:r>
    </w:p>
    <w:p w:rsidR="00D558D1" w:rsidRDefault="00B962DC" w:rsidP="00D558D1">
      <w:pPr>
        <w:sectPr w:rsidR="00D558D1" w:rsidSect="00D558D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9" w:footer="709" w:gutter="0"/>
          <w:cols w:space="708"/>
          <w:docGrid w:linePitch="360"/>
        </w:sectPr>
      </w:pPr>
      <w:r w:rsidRPr="00D558D1">
        <w:t xml:space="preserve">    прием документов)</w:t>
      </w:r>
    </w:p>
    <w:p w:rsidR="00D558D1" w:rsidRPr="00D558D1" w:rsidRDefault="00D558D1" w:rsidP="00D558D1">
      <w:pPr>
        <w:ind w:left="4680" w:firstLine="0"/>
        <w:rPr>
          <w:rFonts w:ascii="Times New Roman" w:eastAsia="Calibri" w:hAnsi="Times New Roman"/>
          <w:caps/>
          <w:sz w:val="28"/>
          <w:szCs w:val="28"/>
          <w:lang w:eastAsia="en-US"/>
        </w:rPr>
      </w:pPr>
      <w:r w:rsidRPr="00D558D1">
        <w:rPr>
          <w:rFonts w:ascii="Times New Roman" w:eastAsia="Calibri" w:hAnsi="Times New Roman"/>
          <w:caps/>
          <w:sz w:val="28"/>
          <w:szCs w:val="28"/>
          <w:lang w:eastAsia="en-US"/>
        </w:rPr>
        <w:lastRenderedPageBreak/>
        <w:t>Приложение №4</w:t>
      </w:r>
    </w:p>
    <w:p w:rsidR="00D558D1" w:rsidRPr="00D558D1" w:rsidRDefault="00D558D1" w:rsidP="00D558D1">
      <w:pPr>
        <w:ind w:left="4680" w:firstLine="0"/>
        <w:rPr>
          <w:rFonts w:ascii="Times New Roman" w:eastAsia="Calibri" w:hAnsi="Times New Roman"/>
          <w:sz w:val="28"/>
          <w:szCs w:val="28"/>
          <w:lang w:eastAsia="en-US"/>
        </w:rPr>
      </w:pPr>
    </w:p>
    <w:p w:rsidR="00D558D1" w:rsidRPr="00D558D1" w:rsidRDefault="00D558D1" w:rsidP="00D558D1">
      <w:pPr>
        <w:ind w:left="4680" w:firstLine="0"/>
        <w:rPr>
          <w:rFonts w:ascii="Times New Roman" w:eastAsia="Calibri" w:hAnsi="Times New Roman"/>
          <w:sz w:val="28"/>
          <w:szCs w:val="28"/>
          <w:lang w:eastAsia="en-US"/>
        </w:rPr>
      </w:pPr>
      <w:r w:rsidRPr="00D558D1">
        <w:rPr>
          <w:rFonts w:ascii="Times New Roman" w:eastAsia="Calibri" w:hAnsi="Times New Roman"/>
          <w:sz w:val="28"/>
          <w:szCs w:val="28"/>
          <w:lang w:eastAsia="en-US"/>
        </w:rPr>
        <w:t xml:space="preserve">к </w:t>
      </w:r>
      <w:r w:rsidRPr="00D558D1">
        <w:rPr>
          <w:rFonts w:ascii="Times New Roman" w:eastAsia="Calibri" w:hAnsi="Times New Roman"/>
          <w:caps/>
          <w:sz w:val="28"/>
          <w:szCs w:val="28"/>
          <w:lang w:eastAsia="en-US"/>
        </w:rPr>
        <w:t>а</w:t>
      </w:r>
      <w:r w:rsidRPr="00D558D1">
        <w:rPr>
          <w:rFonts w:ascii="Times New Roman" w:eastAsia="Calibri" w:hAnsi="Times New Roman"/>
          <w:sz w:val="28"/>
          <w:szCs w:val="28"/>
          <w:lang w:eastAsia="en-US"/>
        </w:rPr>
        <w:t>дминистративному регламенту</w:t>
      </w:r>
    </w:p>
    <w:p w:rsidR="00D558D1" w:rsidRPr="00D558D1" w:rsidRDefault="00D558D1" w:rsidP="00D558D1">
      <w:pPr>
        <w:ind w:left="4680" w:firstLine="0"/>
        <w:rPr>
          <w:rFonts w:ascii="Times New Roman" w:eastAsia="Calibri" w:hAnsi="Times New Roman"/>
          <w:sz w:val="28"/>
          <w:szCs w:val="28"/>
          <w:lang w:eastAsia="en-US"/>
        </w:rPr>
      </w:pPr>
    </w:p>
    <w:p w:rsidR="00D558D1" w:rsidRPr="00D558D1" w:rsidRDefault="00D558D1" w:rsidP="00D558D1">
      <w:pPr>
        <w:spacing w:after="200"/>
        <w:ind w:firstLine="0"/>
        <w:jc w:val="center"/>
        <w:rPr>
          <w:rFonts w:ascii="Times New Roman" w:eastAsia="Calibri" w:hAnsi="Times New Roman"/>
          <w:color w:val="000000"/>
          <w:sz w:val="28"/>
          <w:szCs w:val="28"/>
          <w:lang w:eastAsia="en-US"/>
        </w:rPr>
      </w:pPr>
      <w:r w:rsidRPr="00D558D1">
        <w:rPr>
          <w:rFonts w:ascii="Times New Roman" w:eastAsia="Calibri" w:hAnsi="Times New Roman"/>
          <w:color w:val="000000"/>
          <w:sz w:val="28"/>
          <w:szCs w:val="28"/>
          <w:lang w:eastAsia="en-US"/>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D558D1" w:rsidRPr="00D558D1" w:rsidRDefault="00DE22EF" w:rsidP="00D558D1">
      <w:pPr>
        <w:spacing w:after="200"/>
        <w:ind w:firstLine="0"/>
        <w:jc w:val="center"/>
        <w:rPr>
          <w:rFonts w:ascii="Calibri" w:eastAsia="Calibri" w:hAnsi="Calibri" w:cs="Calibri"/>
          <w:sz w:val="22"/>
          <w:szCs w:val="22"/>
          <w:lang w:eastAsia="en-US"/>
        </w:rPr>
      </w:pPr>
      <w:r>
        <w:rPr>
          <w:noProof/>
        </w:rPr>
        <mc:AlternateContent>
          <mc:Choice Requires="wps">
            <w:drawing>
              <wp:anchor distT="0" distB="0" distL="114300" distR="114300" simplePos="0" relativeHeight="251619328" behindDoc="0" locked="0" layoutInCell="1" allowOverlap="1">
                <wp:simplePos x="0" y="0"/>
                <wp:positionH relativeFrom="column">
                  <wp:posOffset>-571500</wp:posOffset>
                </wp:positionH>
                <wp:positionV relativeFrom="paragraph">
                  <wp:posOffset>58420</wp:posOffset>
                </wp:positionV>
                <wp:extent cx="6593205" cy="452120"/>
                <wp:effectExtent l="0" t="0" r="17145" b="24130"/>
                <wp:wrapNone/>
                <wp:docPr id="7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452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45pt;margin-top:4.6pt;width:519.15pt;height:35.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732790</wp:posOffset>
                </wp:positionV>
                <wp:extent cx="6515100" cy="457200"/>
                <wp:effectExtent l="0" t="0" r="19050" b="19050"/>
                <wp:wrapNone/>
                <wp:docPr id="7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36pt;margin-top:57.7pt;width:513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rPr>
        <mc:AlternateContent>
          <mc:Choice Requires="wps">
            <w:drawing>
              <wp:anchor distT="0" distB="0" distL="114299" distR="114299" simplePos="0" relativeHeight="251643904" behindDoc="0" locked="0" layoutInCell="1" allowOverlap="1">
                <wp:simplePos x="0" y="0"/>
                <wp:positionH relativeFrom="column">
                  <wp:posOffset>2790824</wp:posOffset>
                </wp:positionH>
                <wp:positionV relativeFrom="paragraph">
                  <wp:posOffset>504190</wp:posOffset>
                </wp:positionV>
                <wp:extent cx="0" cy="198120"/>
                <wp:effectExtent l="95250" t="0" r="76200" b="49530"/>
                <wp:wrapNone/>
                <wp:docPr id="7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FFB8D" id="_x0000_t32" coordsize="21600,21600" o:spt="32" o:oned="t" path="m,l21600,21600e" filled="f">
                <v:path arrowok="t" fillok="f" o:connecttype="none"/>
                <o:lock v:ext="edit" shapetype="t"/>
              </v:shapetype>
              <v:shape id="Прямая со стрелкой 29" o:spid="_x0000_s1026" type="#_x0000_t32" style="position:absolute;margin-left:219.75pt;margin-top:39.7pt;width:0;height:15.6p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-342900</wp:posOffset>
                </wp:positionH>
                <wp:positionV relativeFrom="paragraph">
                  <wp:posOffset>1763395</wp:posOffset>
                </wp:positionV>
                <wp:extent cx="2743200" cy="457200"/>
                <wp:effectExtent l="0" t="0" r="19050" b="19050"/>
                <wp:wrapNone/>
                <wp:docPr id="7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7pt;margin-top:138.85pt;width:3in;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72"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3FCEC" id="Прямая со стрелкой 5" o:spid="_x0000_s1026" type="#_x0000_t32" style="position:absolute;margin-left:58.95pt;margin-top:98.45pt;width:148.8pt;height:42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">
                <v:stroke endarrow="open"/>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403860</wp:posOffset>
                </wp:positionH>
                <wp:positionV relativeFrom="paragraph">
                  <wp:posOffset>1367155</wp:posOffset>
                </wp:positionV>
                <wp:extent cx="1767840" cy="289560"/>
                <wp:effectExtent l="0" t="0" r="22860" b="15240"/>
                <wp:wrapNone/>
                <wp:docPr id="7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1.8pt;margin-top:107.65pt;width:139.2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v:textbox>
              </v:rect>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-342900</wp:posOffset>
                </wp:positionH>
                <wp:positionV relativeFrom="paragraph">
                  <wp:posOffset>2480310</wp:posOffset>
                </wp:positionV>
                <wp:extent cx="2832735" cy="428625"/>
                <wp:effectExtent l="0" t="0" r="24765" b="28575"/>
                <wp:wrapNone/>
                <wp:docPr id="7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428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27pt;margin-top:195.3pt;width:223.05pt;height:33.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" filled="f" strokeweight=".5pt">
                <v:textbo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выдача (направление) заявителю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2714625</wp:posOffset>
                </wp:positionH>
                <wp:positionV relativeFrom="paragraph">
                  <wp:posOffset>1346200</wp:posOffset>
                </wp:positionV>
                <wp:extent cx="2179320" cy="289560"/>
                <wp:effectExtent l="0" t="0" r="11430" b="15240"/>
                <wp:wrapNone/>
                <wp:docPr id="6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213.75pt;margin-top:106pt;width:171.6pt;height:22.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2653665</wp:posOffset>
                </wp:positionH>
                <wp:positionV relativeFrom="paragraph">
                  <wp:posOffset>1250950</wp:posOffset>
                </wp:positionV>
                <wp:extent cx="1710690" cy="526415"/>
                <wp:effectExtent l="0" t="0" r="80010" b="83185"/>
                <wp:wrapNone/>
                <wp:docPr id="6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5264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C9872" id="Прямая со стрелкой 9" o:spid="_x0000_s1026" type="#_x0000_t32" style="position:absolute;margin-left:208.95pt;margin-top:98.5pt;width:134.7pt;height:41.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ReZAIAAHk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">
                <v:stroke endarrow="open"/>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3116580</wp:posOffset>
                </wp:positionH>
                <wp:positionV relativeFrom="paragraph">
                  <wp:posOffset>1763395</wp:posOffset>
                </wp:positionV>
                <wp:extent cx="2712720" cy="834390"/>
                <wp:effectExtent l="0" t="0" r="11430" b="22860"/>
                <wp:wrapNone/>
                <wp:docPr id="6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834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D558D1" w:rsidRDefault="00D558D1" w:rsidP="00D558D1">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45.4pt;margin-top:138.85pt;width:213.6pt;height:65.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D558D1" w:rsidRDefault="00D558D1" w:rsidP="00D558D1">
                      <w:pPr>
                        <w:jc w:val="center"/>
                        <w:rPr>
                          <w:rFonts w:ascii="Times New Roman" w:hAnsi="Times New Roman"/>
                          <w:color w:val="000000"/>
                        </w:rPr>
                      </w:pPr>
                    </w:p>
                  </w:txbxContent>
                </v:textbox>
              </v:rect>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2643505</wp:posOffset>
                </wp:positionH>
                <wp:positionV relativeFrom="paragraph">
                  <wp:posOffset>2794635</wp:posOffset>
                </wp:positionV>
                <wp:extent cx="1356995" cy="457835"/>
                <wp:effectExtent l="0" t="0" r="14605" b="18415"/>
                <wp:wrapNone/>
                <wp:docPr id="6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45783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при наличии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208.15pt;margin-top:220.05pt;width:106.85pt;height:3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" filled="f">
                <v:stroke dashstyle="longDash"/>
                <v:textbo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при наличии оснований</w:t>
                      </w:r>
                    </w:p>
                  </w:txbxContent>
                </v:textbox>
              </v:rect>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4343400</wp:posOffset>
                </wp:positionH>
                <wp:positionV relativeFrom="paragraph">
                  <wp:posOffset>2718435</wp:posOffset>
                </wp:positionV>
                <wp:extent cx="1371600" cy="419100"/>
                <wp:effectExtent l="0" t="0" r="19050" b="19050"/>
                <wp:wrapNone/>
                <wp:docPr id="6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91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при отсутствии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left:0;text-align:left;margin-left:342pt;margin-top:214.05pt;width:108pt;height: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" filled="f">
                <v:stroke dashstyle="longDash"/>
                <v:textbox>
                  <w:txbxContent>
                    <w:p w:rsidR="00D558D1" w:rsidRDefault="00D558D1" w:rsidP="00D558D1">
                      <w:pPr>
                        <w:jc w:val="center"/>
                        <w:rPr>
                          <w:rFonts w:ascii="Times New Roman" w:hAnsi="Times New Roman"/>
                          <w:color w:val="000000"/>
                          <w:sz w:val="20"/>
                          <w:szCs w:val="20"/>
                        </w:rPr>
                      </w:pPr>
                      <w:r>
                        <w:rPr>
                          <w:rFonts w:ascii="Times New Roman" w:hAnsi="Times New Roman"/>
                          <w:color w:val="000000"/>
                          <w:sz w:val="20"/>
                          <w:szCs w:val="20"/>
                        </w:rPr>
                        <w:t>при отсутствии оснований</w:t>
                      </w:r>
                    </w:p>
                  </w:txbxContent>
                </v:textbox>
              </v: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4332605</wp:posOffset>
                </wp:positionH>
                <wp:positionV relativeFrom="paragraph">
                  <wp:posOffset>2764155</wp:posOffset>
                </wp:positionV>
                <wp:extent cx="1143000" cy="670560"/>
                <wp:effectExtent l="7620" t="0" r="102870" b="64770"/>
                <wp:wrapNone/>
                <wp:docPr id="6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0" cy="670560"/>
                        </a:xfrm>
                        <a:prstGeom prst="bentConnector3">
                          <a:avLst>
                            <a:gd name="adj1" fmla="val 7533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3A9E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341.15pt;margin-top:217.65pt;width:90pt;height:52.8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" adj="16272">
                <v:stroke endarrow="open"/>
              </v:shape>
            </w:pict>
          </mc:Fallback>
        </mc:AlternateContent>
      </w:r>
      <w:r>
        <w:rPr>
          <w:noProof/>
        </w:rPr>
        <mc:AlternateContent>
          <mc:Choice Requires="wps">
            <w:drawing>
              <wp:anchor distT="0" distB="0" distL="114299" distR="114299" simplePos="0" relativeHeight="251631616" behindDoc="0" locked="0" layoutInCell="1" allowOverlap="1">
                <wp:simplePos x="0" y="0"/>
                <wp:positionH relativeFrom="column">
                  <wp:posOffset>3537584</wp:posOffset>
                </wp:positionH>
                <wp:positionV relativeFrom="paragraph">
                  <wp:posOffset>2566035</wp:posOffset>
                </wp:positionV>
                <wp:extent cx="0" cy="838200"/>
                <wp:effectExtent l="0" t="0" r="19050" b="19050"/>
                <wp:wrapNone/>
                <wp:docPr id="6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2850F" id="Прямая соединительная линия 15"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5pt,202.05pt" to="278.55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"/>
            </w:pict>
          </mc:Fallback>
        </mc:AlternateContent>
      </w:r>
      <w:r>
        <w:rPr>
          <w:noProof/>
        </w:rPr>
        <mc:AlternateContent>
          <mc:Choice Requires="wps">
            <w:drawing>
              <wp:anchor distT="4294967295" distB="4294967295" distL="114300" distR="114300" simplePos="0" relativeHeight="251632640" behindDoc="0" locked="0" layoutInCell="1" allowOverlap="1">
                <wp:simplePos x="0" y="0"/>
                <wp:positionH relativeFrom="column">
                  <wp:posOffset>509270</wp:posOffset>
                </wp:positionH>
                <wp:positionV relativeFrom="paragraph">
                  <wp:posOffset>3350259</wp:posOffset>
                </wp:positionV>
                <wp:extent cx="3002280" cy="0"/>
                <wp:effectExtent l="0" t="0" r="26670" b="19050"/>
                <wp:wrapNone/>
                <wp:docPr id="62"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E616" id="Прямая соединительная линия 17" o:spid="_x0000_s1026" style="position:absolute;flip:x;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263.8pt" to="276.5pt,2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"/>
            </w:pict>
          </mc:Fallback>
        </mc:AlternateContent>
      </w:r>
      <w:r>
        <w:rPr>
          <w:noProof/>
        </w:rPr>
        <mc:AlternateContent>
          <mc:Choice Requires="wps">
            <w:drawing>
              <wp:anchor distT="0" distB="0" distL="114299" distR="114299" simplePos="0" relativeHeight="251633664" behindDoc="0" locked="0" layoutInCell="1" allowOverlap="1">
                <wp:simplePos x="0" y="0"/>
                <wp:positionH relativeFrom="column">
                  <wp:posOffset>501014</wp:posOffset>
                </wp:positionH>
                <wp:positionV relativeFrom="paragraph">
                  <wp:posOffset>3367405</wp:posOffset>
                </wp:positionV>
                <wp:extent cx="0" cy="198120"/>
                <wp:effectExtent l="95250" t="0" r="76200" b="49530"/>
                <wp:wrapNone/>
                <wp:docPr id="6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7140" id="Прямая со стрелкой 18" o:spid="_x0000_s1026" type="#_x0000_t32" style="position:absolute;margin-left:39.45pt;margin-top:265.15pt;width:0;height:15.6p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S/YAIAAHQ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-318135</wp:posOffset>
                </wp:positionH>
                <wp:positionV relativeFrom="paragraph">
                  <wp:posOffset>3596640</wp:posOffset>
                </wp:positionV>
                <wp:extent cx="2697480" cy="701040"/>
                <wp:effectExtent l="0" t="0" r="26670" b="22860"/>
                <wp:wrapNone/>
                <wp:docPr id="6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0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5" style="position:absolute;left:0;text-align:left;margin-left:-25.05pt;margin-top:283.2pt;width:212.4pt;height:5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v:textbox>
              </v:rec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2743200</wp:posOffset>
                </wp:positionH>
                <wp:positionV relativeFrom="paragraph">
                  <wp:posOffset>3710940</wp:posOffset>
                </wp:positionV>
                <wp:extent cx="3352800" cy="777240"/>
                <wp:effectExtent l="0" t="0" r="19050" b="22860"/>
                <wp:wrapNone/>
                <wp:docPr id="5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777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558D1" w:rsidRDefault="00D558D1" w:rsidP="00D558D1">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6" style="position:absolute;left:0;text-align:left;margin-left:3in;margin-top:292.2pt;width:264pt;height:6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558D1" w:rsidRDefault="00D558D1" w:rsidP="00D558D1">
                      <w:pPr>
                        <w:jc w:val="center"/>
                        <w:rPr>
                          <w:rFonts w:ascii="Times New Roman" w:hAnsi="Times New Roman"/>
                          <w:color w:val="000000"/>
                        </w:rPr>
                      </w:pPr>
                    </w:p>
                  </w:txbxContent>
                </v:textbox>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2819400</wp:posOffset>
                </wp:positionH>
                <wp:positionV relativeFrom="paragraph">
                  <wp:posOffset>4627880</wp:posOffset>
                </wp:positionV>
                <wp:extent cx="1257300" cy="457200"/>
                <wp:effectExtent l="0" t="0" r="19050" b="19050"/>
                <wp:wrapNone/>
                <wp:docPr id="5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left:0;text-align:left;margin-left:222pt;margin-top:364.4pt;width:99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v:textbox>
              </v:rect>
            </w:pict>
          </mc:Fallback>
        </mc:AlternateContent>
      </w:r>
      <w:r>
        <w:rPr>
          <w:noProof/>
        </w:rPr>
        <mc:AlternateContent>
          <mc:Choice Requires="wps">
            <w:drawing>
              <wp:anchor distT="0" distB="0" distL="114299" distR="114299" simplePos="0" relativeHeight="251637760" behindDoc="0" locked="0" layoutInCell="1" allowOverlap="1">
                <wp:simplePos x="0" y="0"/>
                <wp:positionH relativeFrom="column">
                  <wp:posOffset>3499484</wp:posOffset>
                </wp:positionH>
                <wp:positionV relativeFrom="paragraph">
                  <wp:posOffset>4399280</wp:posOffset>
                </wp:positionV>
                <wp:extent cx="0" cy="755015"/>
                <wp:effectExtent l="0" t="0" r="19050" b="26035"/>
                <wp:wrapNone/>
                <wp:docPr id="57"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6CAD" id="Прямая соединительная линия 22"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55pt,346.4pt" to="275.55pt,4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"/>
            </w:pict>
          </mc:Fallback>
        </mc:AlternateContent>
      </w:r>
      <w:r>
        <w:rPr>
          <w:noProof/>
        </w:rPr>
        <mc:AlternateContent>
          <mc:Choice Requires="wps">
            <w:drawing>
              <wp:anchor distT="4294967295" distB="4294967295" distL="114300" distR="114300" simplePos="0" relativeHeight="251638784" behindDoc="0" locked="0" layoutInCell="1" allowOverlap="1">
                <wp:simplePos x="0" y="0"/>
                <wp:positionH relativeFrom="column">
                  <wp:posOffset>499745</wp:posOffset>
                </wp:positionH>
                <wp:positionV relativeFrom="paragraph">
                  <wp:posOffset>5191124</wp:posOffset>
                </wp:positionV>
                <wp:extent cx="3002280" cy="0"/>
                <wp:effectExtent l="0" t="0" r="26670" b="19050"/>
                <wp:wrapNone/>
                <wp:docPr id="56"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3C6E" id="Прямая соединительная линия 23" o:spid="_x0000_s1026" style="position:absolute;flip:x;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408.75pt" to="275.75pt,4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"/>
            </w:pict>
          </mc:Fallback>
        </mc:AlternateContent>
      </w:r>
      <w:r>
        <w:rPr>
          <w:noProof/>
        </w:rPr>
        <mc:AlternateContent>
          <mc:Choice Requires="wps">
            <w:drawing>
              <wp:anchor distT="0" distB="0" distL="114299" distR="114299" simplePos="0" relativeHeight="251639808" behindDoc="0" locked="0" layoutInCell="1" allowOverlap="1">
                <wp:simplePos x="0" y="0"/>
                <wp:positionH relativeFrom="column">
                  <wp:posOffset>512444</wp:posOffset>
                </wp:positionH>
                <wp:positionV relativeFrom="paragraph">
                  <wp:posOffset>5200650</wp:posOffset>
                </wp:positionV>
                <wp:extent cx="0" cy="198120"/>
                <wp:effectExtent l="95250" t="0" r="76200" b="49530"/>
                <wp:wrapNone/>
                <wp:docPr id="5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DE6A1" id="Прямая со стрелкой 24" o:spid="_x0000_s1026" type="#_x0000_t32" style="position:absolute;margin-left:40.35pt;margin-top:409.5pt;width:0;height:15.6p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">
                <v:stroke endarrow="open"/>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4400550</wp:posOffset>
                </wp:positionH>
                <wp:positionV relativeFrom="paragraph">
                  <wp:posOffset>4704080</wp:posOffset>
                </wp:positionV>
                <wp:extent cx="1051560" cy="670560"/>
                <wp:effectExtent l="0" t="0" r="110490" b="53340"/>
                <wp:wrapNone/>
                <wp:docPr id="54"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51560" cy="670560"/>
                        </a:xfrm>
                        <a:prstGeom prst="bentConnector3">
                          <a:avLst>
                            <a:gd name="adj1" fmla="val 7753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240EA" id="Соединительная линия уступом 25" o:spid="_x0000_s1026" type="#_x0000_t34" style="position:absolute;margin-left:346.5pt;margin-top:370.4pt;width:82.8pt;height:52.8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" adj="16748">
                <v:stroke endarrow="open"/>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4314825</wp:posOffset>
                </wp:positionH>
                <wp:positionV relativeFrom="paragraph">
                  <wp:posOffset>4627880</wp:posOffset>
                </wp:positionV>
                <wp:extent cx="1371600" cy="440690"/>
                <wp:effectExtent l="0" t="0" r="19050" b="16510"/>
                <wp:wrapNone/>
                <wp:docPr id="5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069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339.75pt;margin-top:364.4pt;width:108pt;height:3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-144145</wp:posOffset>
                </wp:positionH>
                <wp:positionV relativeFrom="paragraph">
                  <wp:posOffset>5429885</wp:posOffset>
                </wp:positionV>
                <wp:extent cx="3115945" cy="914400"/>
                <wp:effectExtent l="0" t="0" r="27305" b="19050"/>
                <wp:wrapNone/>
                <wp:docPr id="5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914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left:0;text-align:left;margin-left:-11.35pt;margin-top:427.55pt;width:245.35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noProof/>
        </w:rPr>
        <mc:AlternateContent>
          <mc:Choice Requires="wps">
            <w:drawing>
              <wp:anchor distT="0" distB="0" distL="114299" distR="114299" simplePos="0" relativeHeight="251644928" behindDoc="0" locked="0" layoutInCell="1" allowOverlap="1">
                <wp:simplePos x="0" y="0"/>
                <wp:positionH relativeFrom="column">
                  <wp:posOffset>1007744</wp:posOffset>
                </wp:positionH>
                <wp:positionV relativeFrom="paragraph">
                  <wp:posOffset>2222500</wp:posOffset>
                </wp:positionV>
                <wp:extent cx="0" cy="228600"/>
                <wp:effectExtent l="95250" t="0" r="57150" b="57150"/>
                <wp:wrapNone/>
                <wp:docPr id="5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2B657" id="Прямая со стрелкой 31" o:spid="_x0000_s1026" type="#_x0000_t32" style="position:absolute;margin-left:79.35pt;margin-top:175pt;width:0;height:18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2400300</wp:posOffset>
                </wp:positionH>
                <wp:positionV relativeFrom="paragraph">
                  <wp:posOffset>3825875</wp:posOffset>
                </wp:positionV>
                <wp:extent cx="342900" cy="342900"/>
                <wp:effectExtent l="0" t="0" r="76200" b="57150"/>
                <wp:wrapNone/>
                <wp:docPr id="50"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9EF58" id="Прямая со стрелкой 32" o:spid="_x0000_s1026" type="#_x0000_t32" style="position:absolute;margin-left:189pt;margin-top:301.25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">
                <v:stroke endarrow="open"/>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3537585</wp:posOffset>
                </wp:positionH>
                <wp:positionV relativeFrom="paragraph">
                  <wp:posOffset>5544185</wp:posOffset>
                </wp:positionV>
                <wp:extent cx="2634615" cy="685800"/>
                <wp:effectExtent l="0" t="0" r="13335" b="19050"/>
                <wp:wrapNone/>
                <wp:docPr id="49"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685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 xml:space="preserve">определение наличия или отсутствия оснований, предусмотренных </w:t>
                            </w:r>
                            <w:hyperlink r:id="rId14" w:history="1">
                              <w:r>
                                <w:rPr>
                                  <w:rStyle w:val="af"/>
                                  <w:rFonts w:ascii="Times New Roman" w:hAnsi="Times New Roman"/>
                                  <w:color w:val="000000"/>
                                </w:rPr>
                                <w:t>частью 8 ст. 39.11. Земельного кодекса РФ</w:t>
                              </w:r>
                            </w:hyperlink>
                          </w:p>
                          <w:p w:rsidR="00D558D1" w:rsidRDefault="00D558D1" w:rsidP="00D558D1">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0" style="position:absolute;left:0;text-align:left;margin-left:278.55pt;margin-top:436.55pt;width:207.4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 xml:space="preserve">определение наличия или отсутствия оснований, предусмотренных </w:t>
                      </w:r>
                      <w:hyperlink r:id="rId15" w:history="1">
                        <w:r>
                          <w:rPr>
                            <w:rStyle w:val="af"/>
                            <w:rFonts w:ascii="Times New Roman" w:hAnsi="Times New Roman"/>
                            <w:color w:val="000000"/>
                          </w:rPr>
                          <w:t>частью 8 ст. 39.11. Земельного кодекса РФ</w:t>
                        </w:r>
                      </w:hyperlink>
                    </w:p>
                    <w:p w:rsidR="00D558D1" w:rsidRDefault="00D558D1" w:rsidP="00D558D1">
                      <w:pPr>
                        <w:jc w:val="center"/>
                        <w:rPr>
                          <w:rFonts w:ascii="Times New Roman" w:hAnsi="Times New Roman"/>
                          <w:color w:val="000000"/>
                        </w:rPr>
                      </w:pP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1623060</wp:posOffset>
                </wp:positionH>
                <wp:positionV relativeFrom="paragraph">
                  <wp:posOffset>6613525</wp:posOffset>
                </wp:positionV>
                <wp:extent cx="1920240" cy="304800"/>
                <wp:effectExtent l="0" t="0" r="22860" b="19050"/>
                <wp:wrapNone/>
                <wp:docPr id="48"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048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1" style="position:absolute;left:0;text-align:left;margin-left:127.8pt;margin-top:520.75pt;width:151.2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наличии оснований</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4154805</wp:posOffset>
                </wp:positionH>
                <wp:positionV relativeFrom="paragraph">
                  <wp:posOffset>6346825</wp:posOffset>
                </wp:positionV>
                <wp:extent cx="2179320" cy="289560"/>
                <wp:effectExtent l="0" t="0" r="11430" b="15240"/>
                <wp:wrapNone/>
                <wp:docPr id="47"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2" style="position:absolute;left:0;text-align:left;margin-left:327.15pt;margin-top:499.75pt;width:171.6pt;height:2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" filled="f">
                <v:stroke dashstyle="longDash"/>
                <v:textbox>
                  <w:txbxContent>
                    <w:p w:rsidR="00D558D1" w:rsidRDefault="00D558D1" w:rsidP="00D558D1">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-800100</wp:posOffset>
                </wp:positionH>
                <wp:positionV relativeFrom="paragraph">
                  <wp:posOffset>6793230</wp:posOffset>
                </wp:positionV>
                <wp:extent cx="2686685" cy="457200"/>
                <wp:effectExtent l="0" t="0" r="18415" b="19050"/>
                <wp:wrapNone/>
                <wp:docPr id="4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3" style="position:absolute;left:0;text-align:left;margin-left:-63pt;margin-top:534.9pt;width:211.5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-800100</wp:posOffset>
                </wp:positionH>
                <wp:positionV relativeFrom="paragraph">
                  <wp:posOffset>7593965</wp:posOffset>
                </wp:positionV>
                <wp:extent cx="2757170" cy="422275"/>
                <wp:effectExtent l="0" t="0" r="24130" b="15875"/>
                <wp:wrapNone/>
                <wp:docPr id="4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422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4" style="position:absolute;left:0;text-align:left;margin-left:-63pt;margin-top:597.95pt;width:217.1pt;height:3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выдача (направление) заявителю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171450</wp:posOffset>
                </wp:positionH>
                <wp:positionV relativeFrom="paragraph">
                  <wp:posOffset>7765415</wp:posOffset>
                </wp:positionV>
                <wp:extent cx="1257300" cy="228600"/>
                <wp:effectExtent l="0" t="0" r="76200" b="57150"/>
                <wp:wrapNone/>
                <wp:docPr id="44"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5730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D6E0D" id="Прямая со стрелкой 38" o:spid="_x0000_s1026" type="#_x0000_t32" style="position:absolute;margin-left:13.5pt;margin-top:611.45pt;width:99pt;height:18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">
                <v:stroke endarrow="open"/>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1358265</wp:posOffset>
                </wp:positionH>
                <wp:positionV relativeFrom="paragraph">
                  <wp:posOffset>6346825</wp:posOffset>
                </wp:positionV>
                <wp:extent cx="2527935" cy="579120"/>
                <wp:effectExtent l="38100" t="0" r="24765" b="87630"/>
                <wp:wrapNone/>
                <wp:docPr id="43"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935" cy="579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0754" id="Прямая со стрелкой 39" o:spid="_x0000_s1026" type="#_x0000_t32" style="position:absolute;margin-left:106.95pt;margin-top:499.75pt;width:199.05pt;height:45.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">
                <v:stroke endarrow="ope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4050030</wp:posOffset>
                </wp:positionH>
                <wp:positionV relativeFrom="paragraph">
                  <wp:posOffset>6412230</wp:posOffset>
                </wp:positionV>
                <wp:extent cx="712470" cy="373380"/>
                <wp:effectExtent l="0" t="1905" r="104775" b="47625"/>
                <wp:wrapNone/>
                <wp:docPr id="42"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12470" cy="373380"/>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06D68" id="Соединительная линия уступом 40" o:spid="_x0000_s1026" type="#_x0000_t34" style="position:absolute;margin-left:318.9pt;margin-top:504.9pt;width:56.1pt;height:29.4pt;rotation:9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">
                <v:stroke endarrow="ope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2514600</wp:posOffset>
                </wp:positionH>
                <wp:positionV relativeFrom="paragraph">
                  <wp:posOffset>7022465</wp:posOffset>
                </wp:positionV>
                <wp:extent cx="3598545" cy="447675"/>
                <wp:effectExtent l="0" t="0" r="2095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447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 проведении аукциона, извещения о проведении аукциона, проекта договора</w:t>
                            </w:r>
                          </w:p>
                          <w:p w:rsidR="00D558D1" w:rsidRDefault="00D558D1" w:rsidP="00D558D1">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5" style="position:absolute;left:0;text-align:left;margin-left:198pt;margin-top:552.95pt;width:283.3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" filled="f" strokeweight=".5pt">
                <v:textbox>
                  <w:txbxContent>
                    <w:p w:rsidR="00D558D1" w:rsidRDefault="00D558D1" w:rsidP="00D558D1">
                      <w:pPr>
                        <w:jc w:val="center"/>
                        <w:rPr>
                          <w:rFonts w:ascii="Times New Roman" w:hAnsi="Times New Roman"/>
                          <w:color w:val="000000"/>
                        </w:rPr>
                      </w:pPr>
                      <w:r>
                        <w:rPr>
                          <w:rFonts w:ascii="Times New Roman" w:hAnsi="Times New Roman"/>
                          <w:color w:val="000000"/>
                        </w:rPr>
                        <w:t>подготовка решения о проведении аукциона, извещения о проведении аукциона, проекта договора</w:t>
                      </w:r>
                    </w:p>
                    <w:p w:rsidR="00D558D1" w:rsidRDefault="00D558D1" w:rsidP="00D558D1">
                      <w:pPr>
                        <w:jc w:val="center"/>
                        <w:rPr>
                          <w:rFonts w:ascii="Times New Roman" w:hAnsi="Times New Roman"/>
                          <w:color w:val="000000"/>
                        </w:rPr>
                      </w:pP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7708265</wp:posOffset>
                </wp:positionV>
                <wp:extent cx="4069080" cy="638175"/>
                <wp:effectExtent l="0" t="0" r="26670" b="28575"/>
                <wp:wrapNone/>
                <wp:docPr id="4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080"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8D1" w:rsidRDefault="00D558D1" w:rsidP="00D558D1">
                            <w:pPr>
                              <w:rPr>
                                <w:rFonts w:ascii="Times New Roman" w:hAnsi="Times New Roman"/>
                                <w:color w:val="000000"/>
                                <w:sz w:val="18"/>
                                <w:szCs w:val="18"/>
                              </w:rPr>
                            </w:pPr>
                            <w:r>
                              <w:rPr>
                                <w:rFonts w:ascii="Times New Roman" w:hAnsi="Times New Roman"/>
                                <w:color w:val="000000"/>
                                <w:sz w:val="18"/>
                                <w:szCs w:val="18"/>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6" style="position:absolute;left:0;text-align:left;margin-left:171pt;margin-top:606.95pt;width:320.4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" filled="f" strokeweight=".5pt">
                <v:textbox>
                  <w:txbxContent>
                    <w:p w:rsidR="00D558D1" w:rsidRDefault="00D558D1" w:rsidP="00D558D1">
                      <w:pPr>
                        <w:rPr>
                          <w:rFonts w:ascii="Times New Roman" w:hAnsi="Times New Roman"/>
                          <w:color w:val="000000"/>
                          <w:sz w:val="18"/>
                          <w:szCs w:val="18"/>
                        </w:rPr>
                      </w:pPr>
                      <w:r>
                        <w:rPr>
                          <w:rFonts w:ascii="Times New Roman" w:hAnsi="Times New Roman"/>
                          <w:color w:val="000000"/>
                          <w:sz w:val="18"/>
                          <w:szCs w:val="18"/>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4264025</wp:posOffset>
                </wp:positionH>
                <wp:positionV relativeFrom="paragraph">
                  <wp:posOffset>7512050</wp:posOffset>
                </wp:positionV>
                <wp:extent cx="19050" cy="904875"/>
                <wp:effectExtent l="0" t="0" r="19050" b="28575"/>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1517F" id="AutoShape 77" o:spid="_x0000_s1026" type="#_x0000_t32" style="position:absolute;margin-left:335.75pt;margin-top:591.5pt;width:1.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"/>
            </w:pict>
          </mc:Fallback>
        </mc:AlternateContent>
      </w:r>
    </w:p>
    <w:p w:rsidR="00D558D1" w:rsidRPr="00D558D1" w:rsidRDefault="00D558D1" w:rsidP="00D558D1">
      <w:pPr>
        <w:widowControl w:val="0"/>
        <w:autoSpaceDE w:val="0"/>
        <w:autoSpaceDN w:val="0"/>
        <w:ind w:firstLine="709"/>
        <w:rPr>
          <w:rFonts w:ascii="Times New Roman" w:eastAsia="Calibri" w:hAnsi="Times New Roman"/>
          <w:sz w:val="28"/>
          <w:szCs w:val="28"/>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D558D1" w:rsidRPr="00D558D1" w:rsidRDefault="00D558D1" w:rsidP="00D558D1">
      <w:pPr>
        <w:spacing w:after="200" w:line="276" w:lineRule="auto"/>
        <w:ind w:firstLine="0"/>
        <w:jc w:val="left"/>
        <w:rPr>
          <w:rFonts w:ascii="Calibri" w:eastAsia="Calibri" w:hAnsi="Calibri" w:cs="Calibri"/>
          <w:sz w:val="22"/>
          <w:szCs w:val="22"/>
        </w:rPr>
      </w:pPr>
    </w:p>
    <w:p w:rsidR="00B962DC" w:rsidRDefault="00B962DC" w:rsidP="00D558D1"/>
    <w:p w:rsidR="006C542B" w:rsidRDefault="006C542B" w:rsidP="00D558D1"/>
    <w:p w:rsidR="006C542B" w:rsidRPr="006C542B" w:rsidRDefault="00DE22EF" w:rsidP="006C542B">
      <w:pPr>
        <w:spacing w:after="200" w:line="276" w:lineRule="auto"/>
        <w:ind w:firstLine="0"/>
        <w:jc w:val="left"/>
        <w:rPr>
          <w:rFonts w:ascii="Calibri" w:eastAsia="Calibri" w:hAnsi="Calibri" w:cs="Calibri"/>
          <w:sz w:val="22"/>
          <w:szCs w:val="22"/>
          <w:lang w:eastAsia="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4188460</wp:posOffset>
                </wp:positionH>
                <wp:positionV relativeFrom="paragraph">
                  <wp:posOffset>-681990</wp:posOffset>
                </wp:positionV>
                <wp:extent cx="113665" cy="1024890"/>
                <wp:effectExtent l="38100" t="0" r="19685" b="60960"/>
                <wp:wrapNone/>
                <wp:docPr id="17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024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1E70D" id="AutoShape 144" o:spid="_x0000_s1026" type="#_x0000_t32" style="position:absolute;margin-left:329.8pt;margin-top:-53.7pt;width:8.95pt;height:80.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aOQgIAAHA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1162050</wp:posOffset>
                </wp:positionH>
                <wp:positionV relativeFrom="paragraph">
                  <wp:posOffset>3667760</wp:posOffset>
                </wp:positionV>
                <wp:extent cx="4430395" cy="326390"/>
                <wp:effectExtent l="0" t="0" r="27305" b="16510"/>
                <wp:wrapNone/>
                <wp:docPr id="169"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326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Рассмотрении заявок на участие в аукционе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7" style="position:absolute;margin-left:91.5pt;margin-top:288.8pt;width:348.85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Рассмотрении заявок на участие в аукционе</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3683000</wp:posOffset>
                </wp:positionH>
                <wp:positionV relativeFrom="paragraph">
                  <wp:posOffset>2193290</wp:posOffset>
                </wp:positionV>
                <wp:extent cx="2179320" cy="289560"/>
                <wp:effectExtent l="0" t="0" r="11430" b="15240"/>
                <wp:wrapNone/>
                <wp:docPr id="168"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48" style="position:absolute;margin-left:290pt;margin-top:172.7pt;width:171.6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" filled="f">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3001645</wp:posOffset>
                </wp:positionH>
                <wp:positionV relativeFrom="paragraph">
                  <wp:posOffset>2689860</wp:posOffset>
                </wp:positionV>
                <wp:extent cx="3017520" cy="783590"/>
                <wp:effectExtent l="0" t="0" r="11430" b="16510"/>
                <wp:wrapNone/>
                <wp:docPr id="166"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83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9" style="position:absolute;margin-left:236.35pt;margin-top:211.8pt;width:237.6pt;height:6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600710</wp:posOffset>
                </wp:positionH>
                <wp:positionV relativeFrom="paragraph">
                  <wp:posOffset>4147820</wp:posOffset>
                </wp:positionV>
                <wp:extent cx="5257165" cy="445770"/>
                <wp:effectExtent l="0" t="0" r="19685" b="11430"/>
                <wp:wrapNone/>
                <wp:docPr id="165"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45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6C542B" w:rsidRDefault="006C542B" w:rsidP="006C542B">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0" style="position:absolute;margin-left:47.3pt;margin-top:326.6pt;width:413.9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6C542B" w:rsidRDefault="006C542B" w:rsidP="006C542B">
                      <w:pPr>
                        <w:jc w:val="center"/>
                        <w:rPr>
                          <w:rFonts w:ascii="Times New Roman" w:hAnsi="Times New Roman"/>
                          <w:color w:val="000000"/>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-301625</wp:posOffset>
                </wp:positionH>
                <wp:positionV relativeFrom="paragraph">
                  <wp:posOffset>4703445</wp:posOffset>
                </wp:positionV>
                <wp:extent cx="6402705" cy="369570"/>
                <wp:effectExtent l="0" t="0" r="17145" b="11430"/>
                <wp:wrapNone/>
                <wp:docPr id="164"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369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Оформление протокола рассмотрения заявок на участие в аукционе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51" style="position:absolute;margin-left:-23.75pt;margin-top:370.35pt;width:504.1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Оформление протокола рассмотрения заявок на участие в аукционе</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-322580</wp:posOffset>
                </wp:positionH>
                <wp:positionV relativeFrom="paragraph">
                  <wp:posOffset>7741285</wp:posOffset>
                </wp:positionV>
                <wp:extent cx="6326505" cy="652780"/>
                <wp:effectExtent l="0" t="0" r="17145" b="13970"/>
                <wp:wrapNone/>
                <wp:docPr id="16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52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52" style="position:absolute;margin-left:-25.4pt;margin-top:609.55pt;width:498.15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2649219</wp:posOffset>
                </wp:positionH>
                <wp:positionV relativeFrom="paragraph">
                  <wp:posOffset>1383030</wp:posOffset>
                </wp:positionV>
                <wp:extent cx="0" cy="198120"/>
                <wp:effectExtent l="95250" t="0" r="76200" b="49530"/>
                <wp:wrapNone/>
                <wp:docPr id="162"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6F0BE" id="Прямая со стрелкой 68" o:spid="_x0000_s1026" type="#_x0000_t32" style="position:absolute;margin-left:208.6pt;margin-top:108.9pt;width:0;height:15.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vYQIAAHU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">
                <v:stroke endarrow="ope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-547370</wp:posOffset>
                </wp:positionH>
                <wp:positionV relativeFrom="paragraph">
                  <wp:posOffset>5182235</wp:posOffset>
                </wp:positionV>
                <wp:extent cx="3456940" cy="1109980"/>
                <wp:effectExtent l="0" t="0" r="10160" b="13970"/>
                <wp:wrapNone/>
                <wp:docPr id="16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53" style="position:absolute;margin-left:-43.1pt;margin-top:408.05pt;width:272.2pt;height:8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" filled="f" strokeweight=".5pt">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3328035</wp:posOffset>
                </wp:positionH>
                <wp:positionV relativeFrom="paragraph">
                  <wp:posOffset>5182235</wp:posOffset>
                </wp:positionV>
                <wp:extent cx="2697480" cy="946785"/>
                <wp:effectExtent l="0" t="0" r="26670" b="24765"/>
                <wp:wrapNone/>
                <wp:docPr id="160"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54" style="position:absolute;margin-left:262.05pt;margin-top:408.05pt;width:212.4pt;height:7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" filled="f" strokeweight=".5pt">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-498475</wp:posOffset>
                </wp:positionH>
                <wp:positionV relativeFrom="paragraph">
                  <wp:posOffset>6477635</wp:posOffset>
                </wp:positionV>
                <wp:extent cx="3456940" cy="1109980"/>
                <wp:effectExtent l="0" t="0" r="10160" b="13970"/>
                <wp:wrapNone/>
                <wp:docPr id="15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55" style="position:absolute;margin-left:-39.25pt;margin-top:510.05pt;width:272.2pt;height:8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" filled="f" strokeweight=".5pt">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3412490</wp:posOffset>
                </wp:positionH>
                <wp:positionV relativeFrom="paragraph">
                  <wp:posOffset>6477000</wp:posOffset>
                </wp:positionV>
                <wp:extent cx="2697480" cy="946785"/>
                <wp:effectExtent l="0" t="0" r="26670" b="24765"/>
                <wp:wrapNone/>
                <wp:docPr id="158"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56" style="position:absolute;margin-left:268.7pt;margin-top:510pt;width:212.4pt;height:7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" filled="f" strokeweight=".5pt">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3578860</wp:posOffset>
                </wp:positionH>
                <wp:positionV relativeFrom="paragraph">
                  <wp:posOffset>3473450</wp:posOffset>
                </wp:positionV>
                <wp:extent cx="10795" cy="173990"/>
                <wp:effectExtent l="76200" t="0" r="65405" b="54610"/>
                <wp:wrapNone/>
                <wp:docPr id="157"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39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F5746" id="Прямая со стрелкой 48" o:spid="_x0000_s1026" type="#_x0000_t32" style="position:absolute;margin-left:281.8pt;margin-top:273.5pt;width:.85pt;height:1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">
                <v:stroke endarrow="open"/>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3067049</wp:posOffset>
                </wp:positionH>
                <wp:positionV relativeFrom="paragraph">
                  <wp:posOffset>3962400</wp:posOffset>
                </wp:positionV>
                <wp:extent cx="0" cy="184785"/>
                <wp:effectExtent l="95250" t="0" r="57150" b="62865"/>
                <wp:wrapNone/>
                <wp:docPr id="156"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45A0A" id="Прямая со стрелкой 49" o:spid="_x0000_s1026" type="#_x0000_t32" style="position:absolute;margin-left:241.5pt;margin-top:312pt;width:0;height:14.5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I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">
                <v:stroke endarrow="open"/>
              </v:shape>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2915919</wp:posOffset>
                </wp:positionH>
                <wp:positionV relativeFrom="paragraph">
                  <wp:posOffset>4539615</wp:posOffset>
                </wp:positionV>
                <wp:extent cx="0" cy="152400"/>
                <wp:effectExtent l="95250" t="0" r="57150" b="57150"/>
                <wp:wrapNone/>
                <wp:docPr id="155"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7184A" id="Прямая со стрелкой 50" o:spid="_x0000_s1026" type="#_x0000_t32" style="position:absolute;margin-left:229.6pt;margin-top:357.45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">
                <v:stroke endarrow="ope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-742315</wp:posOffset>
                </wp:positionH>
                <wp:positionV relativeFrom="paragraph">
                  <wp:posOffset>4932045</wp:posOffset>
                </wp:positionV>
                <wp:extent cx="10795" cy="3156585"/>
                <wp:effectExtent l="0" t="0" r="27305" b="24765"/>
                <wp:wrapNone/>
                <wp:docPr id="154"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56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5E6E" id="Прямая соединительная линия 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88.35pt" to="-57.6pt,6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"/>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-732155</wp:posOffset>
                </wp:positionH>
                <wp:positionV relativeFrom="paragraph">
                  <wp:posOffset>4932044</wp:posOffset>
                </wp:positionV>
                <wp:extent cx="446405" cy="0"/>
                <wp:effectExtent l="38100" t="76200" r="0" b="114300"/>
                <wp:wrapNone/>
                <wp:docPr id="153"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BA3E" id="Прямая со стрелкой 52" o:spid="_x0000_s1026" type="#_x0000_t32" style="position:absolute;margin-left:-57.65pt;margin-top:388.35pt;width:35.1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PPZwIAAH8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">
                <v:stroke endarrow="open"/>
              </v:shape>
            </w:pict>
          </mc:Fallback>
        </mc:AlternateContent>
      </w: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-721360</wp:posOffset>
                </wp:positionH>
                <wp:positionV relativeFrom="paragraph">
                  <wp:posOffset>8088629</wp:posOffset>
                </wp:positionV>
                <wp:extent cx="402590" cy="0"/>
                <wp:effectExtent l="0" t="76200" r="16510" b="114300"/>
                <wp:wrapNone/>
                <wp:docPr id="152"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CC215" id="Прямая со стрелкой 53" o:spid="_x0000_s1026" type="#_x0000_t32" style="position:absolute;margin-left:-56.8pt;margin-top:636.9pt;width:31.7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">
                <v:stroke endarrow="open"/>
              </v:shape>
            </w:pict>
          </mc:Fallback>
        </mc:AlternateContent>
      </w: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-721360</wp:posOffset>
                </wp:positionH>
                <wp:positionV relativeFrom="paragraph">
                  <wp:posOffset>6978649</wp:posOffset>
                </wp:positionV>
                <wp:extent cx="206375" cy="0"/>
                <wp:effectExtent l="0" t="76200" r="22225" b="114300"/>
                <wp:wrapNone/>
                <wp:docPr id="151"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F3687" id="Прямая со стрелкой 54" o:spid="_x0000_s1026" type="#_x0000_t32" style="position:absolute;margin-left:-56.8pt;margin-top:549.5pt;width:16.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">
                <v:stroke endarrow="open"/>
              </v:shape>
            </w:pict>
          </mc:Fallback>
        </mc:AlternateContent>
      </w: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-732155</wp:posOffset>
                </wp:positionH>
                <wp:positionV relativeFrom="paragraph">
                  <wp:posOffset>5802629</wp:posOffset>
                </wp:positionV>
                <wp:extent cx="173990" cy="0"/>
                <wp:effectExtent l="0" t="76200" r="16510" b="114300"/>
                <wp:wrapNone/>
                <wp:docPr id="150"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77842" id="Прямая со стрелкой 55" o:spid="_x0000_s1026" type="#_x0000_t32" style="position:absolute;margin-left:-57.65pt;margin-top:456.9pt;width:13.7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">
                <v:stroke endarrow="open"/>
              </v:shape>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2909570</wp:posOffset>
                </wp:positionH>
                <wp:positionV relativeFrom="paragraph">
                  <wp:posOffset>5715634</wp:posOffset>
                </wp:positionV>
                <wp:extent cx="396240" cy="0"/>
                <wp:effectExtent l="0" t="76200" r="22860" b="114300"/>
                <wp:wrapNone/>
                <wp:docPr id="149"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E6F4D" id="Прямая со стрелкой 56" o:spid="_x0000_s1026" type="#_x0000_t32" style="position:absolute;margin-left:229.1pt;margin-top:450.05pt;width:31.2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">
                <v:stroke endarrow="open"/>
              </v:shape>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2947670</wp:posOffset>
                </wp:positionH>
                <wp:positionV relativeFrom="paragraph">
                  <wp:posOffset>6978649</wp:posOffset>
                </wp:positionV>
                <wp:extent cx="467995" cy="0"/>
                <wp:effectExtent l="0" t="76200" r="27305" b="114300"/>
                <wp:wrapNone/>
                <wp:docPr id="148"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C3EE6" id="Прямая со стрелкой 57" o:spid="_x0000_s1026" type="#_x0000_t32" style="position:absolute;margin-left:232.1pt;margin-top:549.5pt;width:36.8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">
                <v:stroke endarrow="open"/>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-285750</wp:posOffset>
                </wp:positionH>
                <wp:positionV relativeFrom="paragraph">
                  <wp:posOffset>8601075</wp:posOffset>
                </wp:positionV>
                <wp:extent cx="6326505" cy="511810"/>
                <wp:effectExtent l="0" t="0" r="17145" b="21590"/>
                <wp:wrapNone/>
                <wp:docPr id="147"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11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7" style="position:absolute;margin-left:-22.5pt;margin-top:677.25pt;width:498.15pt;height:4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2795270</wp:posOffset>
                </wp:positionH>
                <wp:positionV relativeFrom="paragraph">
                  <wp:posOffset>8393430</wp:posOffset>
                </wp:positionV>
                <wp:extent cx="21590" cy="207010"/>
                <wp:effectExtent l="76200" t="0" r="54610" b="59690"/>
                <wp:wrapNone/>
                <wp:docPr id="146"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2070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CDA39" id="Прямая со стрелкой 59" o:spid="_x0000_s1026" type="#_x0000_t32" style="position:absolute;margin-left:220.1pt;margin-top:660.9pt;width:1.7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">
                <v:stroke endarrow="ope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-263525</wp:posOffset>
                </wp:positionH>
                <wp:positionV relativeFrom="paragraph">
                  <wp:posOffset>9264650</wp:posOffset>
                </wp:positionV>
                <wp:extent cx="6326505" cy="260985"/>
                <wp:effectExtent l="0" t="0" r="17145" b="24765"/>
                <wp:wrapNone/>
                <wp:docPr id="144"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260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Определение победителя аукциона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8" style="position:absolute;margin-left:-20.75pt;margin-top:729.5pt;width:498.15pt;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sz w:val="26"/>
                          <w:szCs w:val="26"/>
                        </w:rPr>
                        <w:t>Определение победителя аукциона</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-348615</wp:posOffset>
                </wp:positionV>
                <wp:extent cx="117475" cy="1015365"/>
                <wp:effectExtent l="0" t="0" r="73025" b="51435"/>
                <wp:wrapNone/>
                <wp:docPr id="14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1015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A2473" id="AutoShape 145" o:spid="_x0000_s1026" type="#_x0000_t32" style="position:absolute;margin-left:71.75pt;margin-top:-27.45pt;width:9.2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">
                <v:stroke endarrow="block"/>
              </v:shape>
            </w:pict>
          </mc:Fallback>
        </mc:AlternateContent>
      </w:r>
    </w:p>
    <w:p w:rsidR="006C542B" w:rsidRPr="006C542B" w:rsidRDefault="00DE22EF" w:rsidP="006C542B">
      <w:pPr>
        <w:spacing w:after="200" w:line="276" w:lineRule="auto"/>
        <w:ind w:firstLine="0"/>
        <w:jc w:val="left"/>
        <w:rPr>
          <w:rFonts w:ascii="Calibri" w:eastAsia="Calibri" w:hAnsi="Calibri" w:cs="Calibri"/>
          <w:sz w:val="22"/>
          <w:szCs w:val="22"/>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276860</wp:posOffset>
                </wp:positionV>
                <wp:extent cx="6507480" cy="347980"/>
                <wp:effectExtent l="0" t="0" r="26670" b="13970"/>
                <wp:wrapNone/>
                <wp:docPr id="174"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Прием и регистрация заявок и прилагаемых документов для участия в аукционе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59" style="position:absolute;margin-left:-35pt;margin-top:21.8pt;width:512.4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Прием и регистрация заявок и прилагаемых документов для участия в аукционе</w:t>
                      </w:r>
                    </w:p>
                  </w:txbxContent>
                </v:textbox>
              </v:rect>
            </w:pict>
          </mc:Fallback>
        </mc:AlternateContent>
      </w:r>
    </w:p>
    <w:p w:rsidR="006C542B" w:rsidRPr="006C542B" w:rsidRDefault="00DE22EF" w:rsidP="006C542B">
      <w:pPr>
        <w:spacing w:after="200" w:line="276" w:lineRule="auto"/>
        <w:ind w:firstLine="0"/>
        <w:jc w:val="left"/>
        <w:rPr>
          <w:rFonts w:ascii="Calibri" w:eastAsia="Calibri" w:hAnsi="Calibri" w:cs="Calibri"/>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-649605</wp:posOffset>
                </wp:positionH>
                <wp:positionV relativeFrom="paragraph">
                  <wp:posOffset>373380</wp:posOffset>
                </wp:positionV>
                <wp:extent cx="6507480" cy="489585"/>
                <wp:effectExtent l="0" t="0" r="26670" b="24765"/>
                <wp:wrapNone/>
                <wp:docPr id="173"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60" style="position:absolute;margin-left:-51.15pt;margin-top:29.4pt;width:512.4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p>
    <w:p w:rsidR="006C542B" w:rsidRPr="006C542B" w:rsidRDefault="006C542B" w:rsidP="006C542B">
      <w:pPr>
        <w:spacing w:after="200" w:line="276" w:lineRule="auto"/>
        <w:ind w:firstLine="0"/>
        <w:jc w:val="left"/>
        <w:rPr>
          <w:rFonts w:ascii="Calibri" w:eastAsia="Calibri" w:hAnsi="Calibri" w:cs="Calibri"/>
          <w:sz w:val="22"/>
          <w:szCs w:val="22"/>
          <w:lang w:eastAsia="en-US"/>
        </w:rPr>
      </w:pPr>
    </w:p>
    <w:p w:rsidR="006C542B" w:rsidRDefault="006C542B" w:rsidP="00D558D1"/>
    <w:p w:rsidR="006C542B" w:rsidRDefault="00DE22EF" w:rsidP="00D558D1">
      <w:r>
        <w:rPr>
          <w:noProof/>
        </w:rPr>
        <mc:AlternateContent>
          <mc:Choice Requires="wps">
            <w:drawing>
              <wp:anchor distT="0" distB="0" distL="114300" distR="114300" simplePos="0" relativeHeight="251667456" behindDoc="0" locked="0" layoutInCell="1" allowOverlap="1">
                <wp:simplePos x="0" y="0"/>
                <wp:positionH relativeFrom="column">
                  <wp:posOffset>2668905</wp:posOffset>
                </wp:positionH>
                <wp:positionV relativeFrom="paragraph">
                  <wp:posOffset>135890</wp:posOffset>
                </wp:positionV>
                <wp:extent cx="1036320" cy="991870"/>
                <wp:effectExtent l="10795" t="5715" r="73660" b="15240"/>
                <wp:wrapNone/>
                <wp:docPr id="1"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36320" cy="991870"/>
                        </a:xfrm>
                        <a:prstGeom prst="bentConnector3">
                          <a:avLst>
                            <a:gd name="adj1" fmla="val 50000"/>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02E29" id="Прямая со стрелкой 63" o:spid="_x0000_s1026" type="#_x0000_t34" style="position:absolute;margin-left:210.15pt;margin-top:10.7pt;width:81.6pt;height:78.1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">
                <v:stroke endarrow="open" joinstyle="round"/>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1019175</wp:posOffset>
                </wp:positionH>
                <wp:positionV relativeFrom="paragraph">
                  <wp:posOffset>105410</wp:posOffset>
                </wp:positionV>
                <wp:extent cx="1671955" cy="495935"/>
                <wp:effectExtent l="38100" t="0" r="23495" b="75565"/>
                <wp:wrapNone/>
                <wp:docPr id="171"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1955" cy="495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07A47" id="Прямая со стрелкой 64" o:spid="_x0000_s1026" type="#_x0000_t32" style="position:absolute;margin-left:80.25pt;margin-top:8.3pt;width:131.65pt;height:39.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">
                <v:stroke endarrow="open"/>
              </v:shape>
            </w:pict>
          </mc:Fallback>
        </mc:AlternateContent>
      </w:r>
    </w:p>
    <w:p w:rsidR="006C542B" w:rsidRDefault="00DE22EF" w:rsidP="00D558D1">
      <w:r>
        <w:rPr>
          <w:noProof/>
        </w:rPr>
        <mc:AlternateContent>
          <mc:Choice Requires="wps">
            <w:drawing>
              <wp:anchor distT="0" distB="0" distL="114300" distR="114300" simplePos="0" relativeHeight="251664384" behindDoc="0" locked="0" layoutInCell="1" allowOverlap="1">
                <wp:simplePos x="0" y="0"/>
                <wp:positionH relativeFrom="column">
                  <wp:posOffset>-547370</wp:posOffset>
                </wp:positionH>
                <wp:positionV relativeFrom="paragraph">
                  <wp:posOffset>136525</wp:posOffset>
                </wp:positionV>
                <wp:extent cx="1767840" cy="289560"/>
                <wp:effectExtent l="0" t="0" r="22860" b="15240"/>
                <wp:wrapNone/>
                <wp:docPr id="170"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61" style="position:absolute;left:0;text-align:left;margin-left:-43.1pt;margin-top:10.75pt;width:139.2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" filled="f">
                <v:stroke dashstyle="longDash"/>
                <v:textbox>
                  <w:txbxContent>
                    <w:p w:rsidR="006C542B" w:rsidRDefault="006C542B" w:rsidP="006C542B">
                      <w:pPr>
                        <w:jc w:val="center"/>
                        <w:rPr>
                          <w:rFonts w:ascii="Times New Roman" w:hAnsi="Times New Roman"/>
                          <w:color w:val="000000"/>
                        </w:rPr>
                      </w:pPr>
                      <w:r>
                        <w:rPr>
                          <w:rFonts w:ascii="Times New Roman" w:hAnsi="Times New Roman"/>
                          <w:color w:val="000000"/>
                        </w:rPr>
                        <w:t>при наличии оснований</w:t>
                      </w:r>
                    </w:p>
                  </w:txbxContent>
                </v:textbox>
              </v:rect>
            </w:pict>
          </mc:Fallback>
        </mc:AlternateContent>
      </w:r>
    </w:p>
    <w:p w:rsidR="006C542B" w:rsidRDefault="006C542B" w:rsidP="00D558D1"/>
    <w:p w:rsidR="006C542B" w:rsidRDefault="00DE22EF" w:rsidP="00D558D1">
      <w:r>
        <w:rPr>
          <w:noProof/>
        </w:rPr>
        <mc:AlternateContent>
          <mc:Choice Requires="wps">
            <w:drawing>
              <wp:anchor distT="0" distB="0" distL="114300" distR="114300" simplePos="0" relativeHeight="251662336" behindDoc="0" locked="0" layoutInCell="1" allowOverlap="1">
                <wp:simplePos x="0" y="0"/>
                <wp:positionH relativeFrom="column">
                  <wp:posOffset>-547370</wp:posOffset>
                </wp:positionH>
                <wp:positionV relativeFrom="paragraph">
                  <wp:posOffset>200025</wp:posOffset>
                </wp:positionV>
                <wp:extent cx="2697480" cy="424180"/>
                <wp:effectExtent l="0" t="0" r="26670" b="13970"/>
                <wp:wrapNone/>
                <wp:docPr id="17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Возвращение заявителю заявки в день ее поступления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62" style="position:absolute;left:0;text-align:left;margin-left:-43.1pt;margin-top:15.75pt;width:212.4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Возвращение заявителю заявки в день ее поступления</w:t>
                      </w:r>
                    </w:p>
                  </w:txbxContent>
                </v:textbox>
              </v:rect>
            </w:pict>
          </mc:Fallback>
        </mc:AlternateContent>
      </w:r>
    </w:p>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6C542B" w:rsidP="00D558D1"/>
    <w:p w:rsidR="006C542B" w:rsidRDefault="00DE22EF" w:rsidP="00D558D1">
      <w:r>
        <w:rPr>
          <w:noProof/>
        </w:rPr>
        <mc:AlternateContent>
          <mc:Choice Requires="wps">
            <w:drawing>
              <wp:anchor distT="0" distB="0" distL="114300" distR="114300" simplePos="0" relativeHeight="251691008" behindDoc="0" locked="0" layoutInCell="1" allowOverlap="1">
                <wp:simplePos x="0" y="0"/>
                <wp:positionH relativeFrom="column">
                  <wp:posOffset>2131060</wp:posOffset>
                </wp:positionH>
                <wp:positionV relativeFrom="paragraph">
                  <wp:posOffset>589915</wp:posOffset>
                </wp:positionV>
                <wp:extent cx="1382395" cy="315595"/>
                <wp:effectExtent l="152400" t="19050" r="27305" b="46355"/>
                <wp:wrapNone/>
                <wp:docPr id="145"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A94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46.45pt;width:108.85pt;height:2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" adj="10800" filled="f" strokeweight="3pt"/>
            </w:pict>
          </mc:Fallback>
        </mc:AlternateContent>
      </w:r>
    </w:p>
    <w:p w:rsidR="006C542B" w:rsidRPr="006C542B" w:rsidRDefault="00DE22EF" w:rsidP="006C542B">
      <w:pPr>
        <w:spacing w:after="200" w:line="276" w:lineRule="auto"/>
        <w:ind w:firstLine="0"/>
        <w:jc w:val="left"/>
        <w:rPr>
          <w:rFonts w:ascii="Calibri" w:eastAsia="Calibri" w:hAnsi="Calibri" w:cs="Calibri"/>
          <w:sz w:val="22"/>
          <w:szCs w:val="22"/>
          <w:lang w:eastAsia="en-US"/>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181"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4C9AD" id="Стрелка вниз 72" o:spid="_x0000_s1026" type="#_x0000_t67" style="position:absolute;margin-left:172.2pt;margin-top:-3.95pt;width:108.85pt;height:2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" adj="10800" filled="f" strokeweight="3p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-492125</wp:posOffset>
                </wp:positionH>
                <wp:positionV relativeFrom="paragraph">
                  <wp:posOffset>855345</wp:posOffset>
                </wp:positionV>
                <wp:extent cx="6326505" cy="489585"/>
                <wp:effectExtent l="0" t="0" r="17145" b="24765"/>
                <wp:wrapNone/>
                <wp:docPr id="180"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63" style="position:absolute;margin-left:-38.75pt;margin-top:67.35pt;width:498.15pt;height:3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-492760</wp:posOffset>
                </wp:positionH>
                <wp:positionV relativeFrom="paragraph">
                  <wp:posOffset>1585595</wp:posOffset>
                </wp:positionV>
                <wp:extent cx="6326505" cy="696595"/>
                <wp:effectExtent l="0" t="0" r="17145" b="27305"/>
                <wp:wrapNone/>
                <wp:docPr id="179"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96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64" style="position:absolute;margin-left:-38.8pt;margin-top:124.85pt;width:498.15pt;height:5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rPr>
        <mc:AlternateContent>
          <mc:Choice Requires="wps">
            <w:drawing>
              <wp:anchor distT="0" distB="0" distL="114299" distR="114299" simplePos="0" relativeHeight="251695104" behindDoc="0" locked="0" layoutInCell="1" allowOverlap="1">
                <wp:simplePos x="0" y="0"/>
                <wp:positionH relativeFrom="column">
                  <wp:posOffset>2886709</wp:posOffset>
                </wp:positionH>
                <wp:positionV relativeFrom="paragraph">
                  <wp:posOffset>1343660</wp:posOffset>
                </wp:positionV>
                <wp:extent cx="0" cy="260985"/>
                <wp:effectExtent l="95250" t="0" r="57150" b="62865"/>
                <wp:wrapNone/>
                <wp:docPr id="178"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BCDF9" id="Прямая со стрелкой 76" o:spid="_x0000_s1026" type="#_x0000_t32" style="position:absolute;margin-left:227.3pt;margin-top:105.8pt;width:0;height:20.5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">
                <v:stroke endarrow="open"/>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-492125</wp:posOffset>
                </wp:positionH>
                <wp:positionV relativeFrom="paragraph">
                  <wp:posOffset>2543810</wp:posOffset>
                </wp:positionV>
                <wp:extent cx="6326505" cy="501015"/>
                <wp:effectExtent l="0" t="0" r="17145" b="13335"/>
                <wp:wrapNone/>
                <wp:docPr id="177"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01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542B" w:rsidRDefault="006C542B" w:rsidP="006C542B">
                            <w:pPr>
                              <w:jc w:val="center"/>
                              <w:rPr>
                                <w:rFonts w:ascii="Times New Roman" w:hAnsi="Times New Roman"/>
                                <w:color w:val="000000"/>
                              </w:rPr>
                            </w:pPr>
                            <w:r>
                              <w:rPr>
                                <w:rFonts w:ascii="Times New Roman" w:hAnsi="Times New Roman"/>
                                <w:color w:val="000000"/>
                              </w:rPr>
                              <w:t>В случае уклонения победителя аукциона от заключения договора, принятие мер предусмотренных ст. 39.12. Земельного кодекса РФ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65" style="position:absolute;margin-left:-38.75pt;margin-top:200.3pt;width:498.15pt;height:3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" filled="f" strokeweight=".5pt">
                <v:textbox>
                  <w:txbxContent>
                    <w:p w:rsidR="006C542B" w:rsidRDefault="006C542B" w:rsidP="006C542B">
                      <w:pPr>
                        <w:jc w:val="center"/>
                        <w:rPr>
                          <w:rFonts w:ascii="Times New Roman" w:hAnsi="Times New Roman"/>
                          <w:color w:val="000000"/>
                        </w:rPr>
                      </w:pPr>
                      <w:r>
                        <w:rPr>
                          <w:rFonts w:ascii="Times New Roman" w:hAnsi="Times New Roman"/>
                          <w:color w:val="000000"/>
                        </w:rPr>
                        <w:t>В случае уклонения победителя аукциона от заключения договора, принятие мер предусмотренных ст. 39.12. Земельного кодекса РФ</w:t>
                      </w:r>
                    </w:p>
                  </w:txbxContent>
                </v:textbox>
              </v:rect>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2922904</wp:posOffset>
                </wp:positionH>
                <wp:positionV relativeFrom="paragraph">
                  <wp:posOffset>2289175</wp:posOffset>
                </wp:positionV>
                <wp:extent cx="0" cy="260985"/>
                <wp:effectExtent l="95250" t="0" r="57150" b="62865"/>
                <wp:wrapNone/>
                <wp:docPr id="176"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B964F" id="Прямая со стрелкой 73" o:spid="_x0000_s1026" type="#_x0000_t32" style="position:absolute;margin-left:230.15pt;margin-top:180.25pt;width:0;height:20.5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">
                <v:stroke endarrow="open"/>
              </v:shape>
            </w:pict>
          </mc:Fallback>
        </mc:AlternateContent>
      </w: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p w:rsidR="006C542B" w:rsidRPr="006C542B" w:rsidRDefault="006C542B" w:rsidP="006C542B">
      <w:pPr>
        <w:tabs>
          <w:tab w:val="left" w:pos="1251"/>
        </w:tabs>
        <w:spacing w:after="200" w:line="276" w:lineRule="auto"/>
        <w:ind w:firstLine="0"/>
        <w:jc w:val="left"/>
        <w:rPr>
          <w:rFonts w:ascii="Calibri" w:eastAsia="Calibri" w:hAnsi="Calibri" w:cs="Calibri"/>
          <w:sz w:val="22"/>
          <w:szCs w:val="22"/>
          <w:lang w:eastAsia="en-US"/>
        </w:rPr>
      </w:pPr>
    </w:p>
    <w:sectPr w:rsidR="006C542B" w:rsidRPr="006C542B" w:rsidSect="00D558D1">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CF" w:rsidRDefault="007032CF" w:rsidP="00651D53">
      <w:r>
        <w:separator/>
      </w:r>
    </w:p>
  </w:endnote>
  <w:endnote w:type="continuationSeparator" w:id="0">
    <w:p w:rsidR="007032CF" w:rsidRDefault="007032CF"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D558D1" w:rsidRDefault="00D558D1" w:rsidP="00D558D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D558D1" w:rsidRDefault="00D558D1" w:rsidP="00D558D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D558D1" w:rsidRDefault="00D558D1" w:rsidP="00D558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CF" w:rsidRDefault="007032CF" w:rsidP="00651D53">
      <w:r>
        <w:separator/>
      </w:r>
    </w:p>
  </w:footnote>
  <w:footnote w:type="continuationSeparator" w:id="0">
    <w:p w:rsidR="007032CF" w:rsidRDefault="007032CF" w:rsidP="0065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D558D1" w:rsidRDefault="00D558D1" w:rsidP="00D558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536ABF" w:rsidRDefault="00D558D1" w:rsidP="00D558D1">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1" w:rsidRPr="00D558D1" w:rsidRDefault="00D558D1" w:rsidP="00D558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344F"/>
    <w:rsid w:val="00015AFC"/>
    <w:rsid w:val="000246CF"/>
    <w:rsid w:val="00031775"/>
    <w:rsid w:val="00043485"/>
    <w:rsid w:val="000646CB"/>
    <w:rsid w:val="00082617"/>
    <w:rsid w:val="00083B14"/>
    <w:rsid w:val="0008435C"/>
    <w:rsid w:val="000867C8"/>
    <w:rsid w:val="000A0E95"/>
    <w:rsid w:val="000A1327"/>
    <w:rsid w:val="000B0348"/>
    <w:rsid w:val="000B1C2D"/>
    <w:rsid w:val="000B5C82"/>
    <w:rsid w:val="000C5792"/>
    <w:rsid w:val="000D1FE1"/>
    <w:rsid w:val="000D7053"/>
    <w:rsid w:val="000E556E"/>
    <w:rsid w:val="000E594F"/>
    <w:rsid w:val="000E61AB"/>
    <w:rsid w:val="000F5E56"/>
    <w:rsid w:val="00106A32"/>
    <w:rsid w:val="00114E01"/>
    <w:rsid w:val="001260D7"/>
    <w:rsid w:val="0013362E"/>
    <w:rsid w:val="0014619D"/>
    <w:rsid w:val="00157DC0"/>
    <w:rsid w:val="00165280"/>
    <w:rsid w:val="0018743F"/>
    <w:rsid w:val="001921C3"/>
    <w:rsid w:val="00196F78"/>
    <w:rsid w:val="001B02B0"/>
    <w:rsid w:val="001B0621"/>
    <w:rsid w:val="001B291F"/>
    <w:rsid w:val="001C2A28"/>
    <w:rsid w:val="001C3122"/>
    <w:rsid w:val="001C3568"/>
    <w:rsid w:val="001C556F"/>
    <w:rsid w:val="001C61BD"/>
    <w:rsid w:val="001C6D82"/>
    <w:rsid w:val="001D38FB"/>
    <w:rsid w:val="001D799A"/>
    <w:rsid w:val="001D7B12"/>
    <w:rsid w:val="001E294F"/>
    <w:rsid w:val="001F5D89"/>
    <w:rsid w:val="00213C75"/>
    <w:rsid w:val="00230637"/>
    <w:rsid w:val="00246C3C"/>
    <w:rsid w:val="00250377"/>
    <w:rsid w:val="00255AEF"/>
    <w:rsid w:val="00257559"/>
    <w:rsid w:val="002711A3"/>
    <w:rsid w:val="002907CE"/>
    <w:rsid w:val="002A205A"/>
    <w:rsid w:val="002A20D2"/>
    <w:rsid w:val="002A6C02"/>
    <w:rsid w:val="002A77F3"/>
    <w:rsid w:val="002D18B1"/>
    <w:rsid w:val="002D2F49"/>
    <w:rsid w:val="002D30FF"/>
    <w:rsid w:val="002D3713"/>
    <w:rsid w:val="002D6A63"/>
    <w:rsid w:val="002F1110"/>
    <w:rsid w:val="003036B1"/>
    <w:rsid w:val="00312198"/>
    <w:rsid w:val="00314477"/>
    <w:rsid w:val="0033745B"/>
    <w:rsid w:val="00346723"/>
    <w:rsid w:val="00353CE3"/>
    <w:rsid w:val="00354EE7"/>
    <w:rsid w:val="00361D64"/>
    <w:rsid w:val="00367FCA"/>
    <w:rsid w:val="00372EAC"/>
    <w:rsid w:val="00376BD4"/>
    <w:rsid w:val="003C0415"/>
    <w:rsid w:val="003C42AE"/>
    <w:rsid w:val="003D044C"/>
    <w:rsid w:val="003D5E37"/>
    <w:rsid w:val="004019F0"/>
    <w:rsid w:val="00406A43"/>
    <w:rsid w:val="0041510E"/>
    <w:rsid w:val="00420D13"/>
    <w:rsid w:val="00435CA7"/>
    <w:rsid w:val="0043783E"/>
    <w:rsid w:val="004863B5"/>
    <w:rsid w:val="004979DD"/>
    <w:rsid w:val="004A19C4"/>
    <w:rsid w:val="004B455A"/>
    <w:rsid w:val="004B6631"/>
    <w:rsid w:val="004B757D"/>
    <w:rsid w:val="004C7A73"/>
    <w:rsid w:val="004E55F6"/>
    <w:rsid w:val="004F36F2"/>
    <w:rsid w:val="00501EE3"/>
    <w:rsid w:val="005020C6"/>
    <w:rsid w:val="00504869"/>
    <w:rsid w:val="005115C7"/>
    <w:rsid w:val="00511CB3"/>
    <w:rsid w:val="005302D2"/>
    <w:rsid w:val="00530EEA"/>
    <w:rsid w:val="00536ABF"/>
    <w:rsid w:val="00540BC4"/>
    <w:rsid w:val="00542EA7"/>
    <w:rsid w:val="00543752"/>
    <w:rsid w:val="00546621"/>
    <w:rsid w:val="005506C1"/>
    <w:rsid w:val="0055236C"/>
    <w:rsid w:val="0055631A"/>
    <w:rsid w:val="00560FA8"/>
    <w:rsid w:val="00574BF7"/>
    <w:rsid w:val="005752FF"/>
    <w:rsid w:val="00577558"/>
    <w:rsid w:val="00592974"/>
    <w:rsid w:val="00595072"/>
    <w:rsid w:val="005A68CF"/>
    <w:rsid w:val="005B334D"/>
    <w:rsid w:val="005C1834"/>
    <w:rsid w:val="005C47A4"/>
    <w:rsid w:val="005D0115"/>
    <w:rsid w:val="005F247E"/>
    <w:rsid w:val="005F696D"/>
    <w:rsid w:val="006019C1"/>
    <w:rsid w:val="0061498A"/>
    <w:rsid w:val="00623C25"/>
    <w:rsid w:val="006315BC"/>
    <w:rsid w:val="00637972"/>
    <w:rsid w:val="00651D53"/>
    <w:rsid w:val="00655228"/>
    <w:rsid w:val="00656DCA"/>
    <w:rsid w:val="0066093F"/>
    <w:rsid w:val="00670D58"/>
    <w:rsid w:val="00683194"/>
    <w:rsid w:val="00695DF6"/>
    <w:rsid w:val="006979F1"/>
    <w:rsid w:val="006A28BB"/>
    <w:rsid w:val="006B0529"/>
    <w:rsid w:val="006C542B"/>
    <w:rsid w:val="006C7830"/>
    <w:rsid w:val="006D6AB0"/>
    <w:rsid w:val="006E3C43"/>
    <w:rsid w:val="006F0302"/>
    <w:rsid w:val="006F4FDA"/>
    <w:rsid w:val="007032CF"/>
    <w:rsid w:val="00706E31"/>
    <w:rsid w:val="00711C51"/>
    <w:rsid w:val="00713544"/>
    <w:rsid w:val="00723AFE"/>
    <w:rsid w:val="00723FED"/>
    <w:rsid w:val="007310BD"/>
    <w:rsid w:val="007316CD"/>
    <w:rsid w:val="007341AF"/>
    <w:rsid w:val="007348E6"/>
    <w:rsid w:val="00735411"/>
    <w:rsid w:val="00745B10"/>
    <w:rsid w:val="007470EF"/>
    <w:rsid w:val="00747BF3"/>
    <w:rsid w:val="007667CA"/>
    <w:rsid w:val="00774B02"/>
    <w:rsid w:val="007768A6"/>
    <w:rsid w:val="00783CD8"/>
    <w:rsid w:val="007B26FA"/>
    <w:rsid w:val="007B2BFC"/>
    <w:rsid w:val="007B2C75"/>
    <w:rsid w:val="007C67D2"/>
    <w:rsid w:val="007D47CD"/>
    <w:rsid w:val="007E08D2"/>
    <w:rsid w:val="007E15B1"/>
    <w:rsid w:val="007F1EB6"/>
    <w:rsid w:val="007F38D5"/>
    <w:rsid w:val="007F4326"/>
    <w:rsid w:val="007F4EE6"/>
    <w:rsid w:val="00861BB3"/>
    <w:rsid w:val="00862C63"/>
    <w:rsid w:val="0086512D"/>
    <w:rsid w:val="008701F9"/>
    <w:rsid w:val="00871E80"/>
    <w:rsid w:val="008728EB"/>
    <w:rsid w:val="008813DD"/>
    <w:rsid w:val="00883ED6"/>
    <w:rsid w:val="008844E8"/>
    <w:rsid w:val="008B098A"/>
    <w:rsid w:val="008C644F"/>
    <w:rsid w:val="008D2AB0"/>
    <w:rsid w:val="008D60D4"/>
    <w:rsid w:val="008F4C88"/>
    <w:rsid w:val="009049C6"/>
    <w:rsid w:val="00905D11"/>
    <w:rsid w:val="009071C6"/>
    <w:rsid w:val="009126B7"/>
    <w:rsid w:val="0092153D"/>
    <w:rsid w:val="00921C82"/>
    <w:rsid w:val="0094140D"/>
    <w:rsid w:val="009447A8"/>
    <w:rsid w:val="00957119"/>
    <w:rsid w:val="009669A5"/>
    <w:rsid w:val="00967E26"/>
    <w:rsid w:val="009A1E49"/>
    <w:rsid w:val="009A623F"/>
    <w:rsid w:val="009A6E42"/>
    <w:rsid w:val="009A6F28"/>
    <w:rsid w:val="009D0745"/>
    <w:rsid w:val="009D1925"/>
    <w:rsid w:val="009E4C07"/>
    <w:rsid w:val="009E5CD9"/>
    <w:rsid w:val="009F556D"/>
    <w:rsid w:val="009F56EA"/>
    <w:rsid w:val="00A00D11"/>
    <w:rsid w:val="00A0377E"/>
    <w:rsid w:val="00A12481"/>
    <w:rsid w:val="00A30230"/>
    <w:rsid w:val="00A3664A"/>
    <w:rsid w:val="00A40E20"/>
    <w:rsid w:val="00A475E8"/>
    <w:rsid w:val="00A57D72"/>
    <w:rsid w:val="00A63BB5"/>
    <w:rsid w:val="00A70849"/>
    <w:rsid w:val="00A710F4"/>
    <w:rsid w:val="00A71612"/>
    <w:rsid w:val="00A74657"/>
    <w:rsid w:val="00A82E2B"/>
    <w:rsid w:val="00A93BCA"/>
    <w:rsid w:val="00AA4BF1"/>
    <w:rsid w:val="00AB0003"/>
    <w:rsid w:val="00AB47CE"/>
    <w:rsid w:val="00AC170A"/>
    <w:rsid w:val="00AD0A38"/>
    <w:rsid w:val="00AE001F"/>
    <w:rsid w:val="00AE5A15"/>
    <w:rsid w:val="00AF188D"/>
    <w:rsid w:val="00AF41AA"/>
    <w:rsid w:val="00AF527A"/>
    <w:rsid w:val="00AF6132"/>
    <w:rsid w:val="00B03817"/>
    <w:rsid w:val="00B1495B"/>
    <w:rsid w:val="00B2376D"/>
    <w:rsid w:val="00B237BE"/>
    <w:rsid w:val="00B23B19"/>
    <w:rsid w:val="00B32669"/>
    <w:rsid w:val="00B43464"/>
    <w:rsid w:val="00B45CEC"/>
    <w:rsid w:val="00B710C9"/>
    <w:rsid w:val="00B72FA1"/>
    <w:rsid w:val="00B80DAC"/>
    <w:rsid w:val="00B9506E"/>
    <w:rsid w:val="00B962DC"/>
    <w:rsid w:val="00B97C35"/>
    <w:rsid w:val="00BA2A96"/>
    <w:rsid w:val="00BA58DD"/>
    <w:rsid w:val="00BE2783"/>
    <w:rsid w:val="00BF42A6"/>
    <w:rsid w:val="00BF43B6"/>
    <w:rsid w:val="00C002C6"/>
    <w:rsid w:val="00C039C8"/>
    <w:rsid w:val="00C11AB3"/>
    <w:rsid w:val="00C16E30"/>
    <w:rsid w:val="00C221E8"/>
    <w:rsid w:val="00C3393E"/>
    <w:rsid w:val="00C33981"/>
    <w:rsid w:val="00C713C7"/>
    <w:rsid w:val="00C75B9A"/>
    <w:rsid w:val="00C82373"/>
    <w:rsid w:val="00C837FE"/>
    <w:rsid w:val="00C9069D"/>
    <w:rsid w:val="00C96809"/>
    <w:rsid w:val="00C96972"/>
    <w:rsid w:val="00C97A98"/>
    <w:rsid w:val="00CA348A"/>
    <w:rsid w:val="00CA6D04"/>
    <w:rsid w:val="00CC0C7A"/>
    <w:rsid w:val="00CE3BFB"/>
    <w:rsid w:val="00CE52F4"/>
    <w:rsid w:val="00D015D1"/>
    <w:rsid w:val="00D03905"/>
    <w:rsid w:val="00D04537"/>
    <w:rsid w:val="00D06768"/>
    <w:rsid w:val="00D14B2A"/>
    <w:rsid w:val="00D261EF"/>
    <w:rsid w:val="00D44AEB"/>
    <w:rsid w:val="00D47767"/>
    <w:rsid w:val="00D5239F"/>
    <w:rsid w:val="00D558D1"/>
    <w:rsid w:val="00D62784"/>
    <w:rsid w:val="00D745C2"/>
    <w:rsid w:val="00D80A15"/>
    <w:rsid w:val="00D80B7B"/>
    <w:rsid w:val="00DA0F17"/>
    <w:rsid w:val="00DC02A4"/>
    <w:rsid w:val="00DC069E"/>
    <w:rsid w:val="00DC0FA9"/>
    <w:rsid w:val="00DC11E2"/>
    <w:rsid w:val="00DC24AA"/>
    <w:rsid w:val="00DD3836"/>
    <w:rsid w:val="00DD4448"/>
    <w:rsid w:val="00DE1988"/>
    <w:rsid w:val="00DE22EF"/>
    <w:rsid w:val="00DE4C23"/>
    <w:rsid w:val="00E05787"/>
    <w:rsid w:val="00E139E9"/>
    <w:rsid w:val="00E252F9"/>
    <w:rsid w:val="00E308D5"/>
    <w:rsid w:val="00E36BDA"/>
    <w:rsid w:val="00E40B03"/>
    <w:rsid w:val="00E40FC4"/>
    <w:rsid w:val="00E46235"/>
    <w:rsid w:val="00E52C79"/>
    <w:rsid w:val="00E564ED"/>
    <w:rsid w:val="00E56BEF"/>
    <w:rsid w:val="00E622CA"/>
    <w:rsid w:val="00E643E5"/>
    <w:rsid w:val="00EA1D3C"/>
    <w:rsid w:val="00EE51AA"/>
    <w:rsid w:val="00EE7663"/>
    <w:rsid w:val="00EF0971"/>
    <w:rsid w:val="00EF7DD1"/>
    <w:rsid w:val="00F05809"/>
    <w:rsid w:val="00F12D0D"/>
    <w:rsid w:val="00F16AE5"/>
    <w:rsid w:val="00F26070"/>
    <w:rsid w:val="00F373E9"/>
    <w:rsid w:val="00F41767"/>
    <w:rsid w:val="00F663D7"/>
    <w:rsid w:val="00F71727"/>
    <w:rsid w:val="00F73C6E"/>
    <w:rsid w:val="00F74510"/>
    <w:rsid w:val="00F77376"/>
    <w:rsid w:val="00F80329"/>
    <w:rsid w:val="00F86167"/>
    <w:rsid w:val="00F93D51"/>
    <w:rsid w:val="00F97E18"/>
    <w:rsid w:val="00FB3534"/>
    <w:rsid w:val="00FB5C62"/>
    <w:rsid w:val="00FC2A1B"/>
    <w:rsid w:val="00FF0DD3"/>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962712-6627-4CAC-8B33-CFD179B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E22E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DE22EF"/>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E22EF"/>
    <w:pPr>
      <w:jc w:val="center"/>
      <w:outlineLvl w:val="1"/>
    </w:pPr>
    <w:rPr>
      <w:rFonts w:cs="Arial"/>
      <w:b/>
      <w:bCs/>
      <w:iCs/>
      <w:sz w:val="30"/>
      <w:szCs w:val="28"/>
    </w:rPr>
  </w:style>
  <w:style w:type="paragraph" w:styleId="3">
    <w:name w:val="heading 3"/>
    <w:aliases w:val="!Главы документа"/>
    <w:basedOn w:val="a"/>
    <w:link w:val="30"/>
    <w:qFormat/>
    <w:locked/>
    <w:rsid w:val="00DE22EF"/>
    <w:pPr>
      <w:outlineLvl w:val="2"/>
    </w:pPr>
    <w:rPr>
      <w:rFonts w:cs="Arial"/>
      <w:b/>
      <w:bCs/>
      <w:sz w:val="28"/>
      <w:szCs w:val="26"/>
    </w:rPr>
  </w:style>
  <w:style w:type="paragraph" w:styleId="4">
    <w:name w:val="heading 4"/>
    <w:aliases w:val="!Параграфы/Статьи документа"/>
    <w:basedOn w:val="a"/>
    <w:link w:val="40"/>
    <w:qFormat/>
    <w:locked/>
    <w:rsid w:val="00DE22EF"/>
    <w:pPr>
      <w:outlineLvl w:val="3"/>
    </w:pPr>
    <w:rPr>
      <w:b/>
      <w:bCs/>
      <w:sz w:val="26"/>
      <w:szCs w:val="28"/>
    </w:rPr>
  </w:style>
  <w:style w:type="character" w:default="1" w:styleId="a0">
    <w:name w:val="Default Paragraph Font"/>
    <w:semiHidden/>
    <w:rsid w:val="00DE22E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E22EF"/>
  </w:style>
  <w:style w:type="paragraph" w:customStyle="1" w:styleId="ConsPlusNormal">
    <w:name w:val="ConsPlusNormal"/>
    <w:link w:val="ConsPlusNormal0"/>
    <w:uiPriority w:val="99"/>
    <w:rsid w:val="006979F1"/>
    <w:pPr>
      <w:widowControl w:val="0"/>
      <w:autoSpaceDE w:val="0"/>
      <w:autoSpaceDN w:val="0"/>
    </w:pPr>
    <w:rPr>
      <w:rFonts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979F1"/>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pPr>
  </w:style>
  <w:style w:type="character" w:customStyle="1" w:styleId="ConsPlusNormal0">
    <w:name w:val="ConsPlusNormal Знак"/>
    <w:link w:val="ConsPlusNormal"/>
    <w:uiPriority w:val="99"/>
    <w:locked/>
    <w:rsid w:val="00651D53"/>
    <w:rPr>
      <w:sz w:val="22"/>
      <w:szCs w:val="22"/>
      <w:lang w:eastAsia="ru-RU"/>
    </w:rPr>
  </w:style>
  <w:style w:type="paragraph" w:styleId="a4">
    <w:name w:val="footnote text"/>
    <w:basedOn w:val="a"/>
    <w:link w:val="a5"/>
    <w:uiPriority w:val="99"/>
    <w:semiHidden/>
    <w:rsid w:val="00651D53"/>
    <w:rPr>
      <w:sz w:val="20"/>
      <w:szCs w:val="20"/>
    </w:rPr>
  </w:style>
  <w:style w:type="character" w:customStyle="1" w:styleId="a5">
    <w:name w:val="Текст сноски Знак"/>
    <w:link w:val="a4"/>
    <w:uiPriority w:val="99"/>
    <w:locked/>
    <w:rsid w:val="00651D53"/>
    <w:rPr>
      <w:rFonts w:ascii="Times New Roman" w:hAnsi="Times New Roman" w:cs="Times New Roman"/>
      <w:sz w:val="20"/>
      <w:szCs w:val="20"/>
      <w:lang w:eastAsia="ru-RU"/>
    </w:rPr>
  </w:style>
  <w:style w:type="character" w:styleId="a6">
    <w:name w:val="footnote reference"/>
    <w:uiPriority w:val="99"/>
    <w:semiHidden/>
    <w:rsid w:val="00651D53"/>
    <w:rPr>
      <w:vertAlign w:val="superscript"/>
    </w:rPr>
  </w:style>
  <w:style w:type="paragraph" w:styleId="a7">
    <w:name w:val="Title"/>
    <w:basedOn w:val="a"/>
    <w:link w:val="a8"/>
    <w:uiPriority w:val="99"/>
    <w:qFormat/>
    <w:locked/>
    <w:rsid w:val="00BF43B6"/>
    <w:pPr>
      <w:jc w:val="center"/>
    </w:pPr>
    <w:rPr>
      <w:rFonts w:ascii="Cambria" w:hAnsi="Cambria" w:cs="Cambria"/>
      <w:b/>
      <w:bCs/>
      <w:kern w:val="28"/>
      <w:sz w:val="32"/>
      <w:szCs w:val="32"/>
    </w:rPr>
  </w:style>
  <w:style w:type="character" w:customStyle="1" w:styleId="a8">
    <w:name w:val="Название Знак"/>
    <w:link w:val="a7"/>
    <w:uiPriority w:val="99"/>
    <w:locked/>
    <w:rsid w:val="000A0E95"/>
    <w:rPr>
      <w:rFonts w:ascii="Cambria" w:hAnsi="Cambria" w:cs="Cambria"/>
      <w:b/>
      <w:bCs/>
      <w:kern w:val="28"/>
      <w:sz w:val="32"/>
      <w:szCs w:val="32"/>
      <w:lang w:eastAsia="en-US"/>
    </w:rPr>
  </w:style>
  <w:style w:type="paragraph" w:styleId="a9">
    <w:name w:val="header"/>
    <w:basedOn w:val="a"/>
    <w:link w:val="aa"/>
    <w:uiPriority w:val="99"/>
    <w:unhideWhenUsed/>
    <w:rsid w:val="00D558D1"/>
    <w:pPr>
      <w:tabs>
        <w:tab w:val="center" w:pos="4677"/>
        <w:tab w:val="right" w:pos="9355"/>
      </w:tabs>
    </w:pPr>
  </w:style>
  <w:style w:type="character" w:customStyle="1" w:styleId="aa">
    <w:name w:val="Верхний колонтитул Знак"/>
    <w:link w:val="a9"/>
    <w:uiPriority w:val="99"/>
    <w:rsid w:val="00D558D1"/>
    <w:rPr>
      <w:rFonts w:cs="Calibri"/>
      <w:lang w:eastAsia="en-US"/>
    </w:rPr>
  </w:style>
  <w:style w:type="paragraph" w:styleId="ab">
    <w:name w:val="footer"/>
    <w:basedOn w:val="a"/>
    <w:link w:val="ac"/>
    <w:uiPriority w:val="99"/>
    <w:unhideWhenUsed/>
    <w:rsid w:val="00D558D1"/>
    <w:pPr>
      <w:tabs>
        <w:tab w:val="center" w:pos="4677"/>
        <w:tab w:val="right" w:pos="9355"/>
      </w:tabs>
    </w:pPr>
  </w:style>
  <w:style w:type="character" w:customStyle="1" w:styleId="ac">
    <w:name w:val="Нижний колонтитул Знак"/>
    <w:link w:val="ab"/>
    <w:uiPriority w:val="99"/>
    <w:rsid w:val="00D558D1"/>
    <w:rPr>
      <w:rFonts w:cs="Calibri"/>
      <w:lang w:eastAsia="en-US"/>
    </w:rPr>
  </w:style>
  <w:style w:type="character" w:customStyle="1" w:styleId="10">
    <w:name w:val="Заголовок 1 Знак"/>
    <w:link w:val="1"/>
    <w:rsid w:val="00D558D1"/>
    <w:rPr>
      <w:rFonts w:ascii="Arial" w:eastAsia="Times New Roman" w:hAnsi="Arial" w:cs="Arial"/>
      <w:b/>
      <w:bCs/>
      <w:kern w:val="32"/>
      <w:sz w:val="32"/>
      <w:szCs w:val="32"/>
    </w:rPr>
  </w:style>
  <w:style w:type="character" w:customStyle="1" w:styleId="20">
    <w:name w:val="Заголовок 2 Знак"/>
    <w:link w:val="2"/>
    <w:rsid w:val="00D558D1"/>
    <w:rPr>
      <w:rFonts w:ascii="Arial" w:eastAsia="Times New Roman" w:hAnsi="Arial" w:cs="Arial"/>
      <w:b/>
      <w:bCs/>
      <w:iCs/>
      <w:sz w:val="30"/>
      <w:szCs w:val="28"/>
    </w:rPr>
  </w:style>
  <w:style w:type="character" w:customStyle="1" w:styleId="30">
    <w:name w:val="Заголовок 3 Знак"/>
    <w:link w:val="3"/>
    <w:rsid w:val="00D558D1"/>
    <w:rPr>
      <w:rFonts w:ascii="Arial" w:eastAsia="Times New Roman" w:hAnsi="Arial" w:cs="Arial"/>
      <w:b/>
      <w:bCs/>
      <w:sz w:val="28"/>
      <w:szCs w:val="26"/>
    </w:rPr>
  </w:style>
  <w:style w:type="character" w:customStyle="1" w:styleId="40">
    <w:name w:val="Заголовок 4 Знак"/>
    <w:link w:val="4"/>
    <w:rsid w:val="00D558D1"/>
    <w:rPr>
      <w:rFonts w:ascii="Arial" w:eastAsia="Times New Roman" w:hAnsi="Arial"/>
      <w:b/>
      <w:bCs/>
      <w:sz w:val="26"/>
      <w:szCs w:val="28"/>
    </w:rPr>
  </w:style>
  <w:style w:type="character" w:styleId="HTML">
    <w:name w:val="HTML Variable"/>
    <w:aliases w:val="!Ссылки в документе"/>
    <w:rsid w:val="00DE22E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E22EF"/>
    <w:rPr>
      <w:rFonts w:ascii="Courier" w:hAnsi="Courier"/>
      <w:sz w:val="22"/>
      <w:szCs w:val="20"/>
    </w:rPr>
  </w:style>
  <w:style w:type="character" w:customStyle="1" w:styleId="ae">
    <w:name w:val="Текст примечания Знак"/>
    <w:link w:val="ad"/>
    <w:semiHidden/>
    <w:rsid w:val="00D558D1"/>
    <w:rPr>
      <w:rFonts w:ascii="Courier" w:eastAsia="Times New Roman" w:hAnsi="Courier"/>
      <w:sz w:val="22"/>
    </w:rPr>
  </w:style>
  <w:style w:type="paragraph" w:customStyle="1" w:styleId="Title">
    <w:name w:val="Title!Название НПА"/>
    <w:basedOn w:val="a"/>
    <w:rsid w:val="00DE22EF"/>
    <w:pPr>
      <w:spacing w:before="240" w:after="60"/>
      <w:jc w:val="center"/>
      <w:outlineLvl w:val="0"/>
    </w:pPr>
    <w:rPr>
      <w:rFonts w:cs="Arial"/>
      <w:b/>
      <w:bCs/>
      <w:kern w:val="28"/>
      <w:sz w:val="32"/>
      <w:szCs w:val="32"/>
    </w:rPr>
  </w:style>
  <w:style w:type="character" w:styleId="af">
    <w:name w:val="Hyperlink"/>
    <w:rsid w:val="00DE22EF"/>
    <w:rPr>
      <w:color w:val="0000FF"/>
      <w:u w:val="none"/>
    </w:rPr>
  </w:style>
  <w:style w:type="paragraph" w:customStyle="1" w:styleId="Application">
    <w:name w:val="Application!Приложение"/>
    <w:rsid w:val="00DE22EF"/>
    <w:pPr>
      <w:spacing w:before="120" w:after="120"/>
      <w:jc w:val="right"/>
    </w:pPr>
    <w:rPr>
      <w:rFonts w:ascii="Arial" w:eastAsia="Times New Roman" w:hAnsi="Arial" w:cs="Arial"/>
      <w:b/>
      <w:bCs/>
      <w:kern w:val="28"/>
      <w:sz w:val="32"/>
      <w:szCs w:val="32"/>
    </w:rPr>
  </w:style>
  <w:style w:type="paragraph" w:customStyle="1" w:styleId="Table">
    <w:name w:val="Table!Таблица"/>
    <w:rsid w:val="00DE22EF"/>
    <w:rPr>
      <w:rFonts w:ascii="Arial" w:eastAsia="Times New Roman" w:hAnsi="Arial" w:cs="Arial"/>
      <w:bCs/>
      <w:kern w:val="28"/>
      <w:sz w:val="24"/>
      <w:szCs w:val="32"/>
    </w:rPr>
  </w:style>
  <w:style w:type="paragraph" w:customStyle="1" w:styleId="Table0">
    <w:name w:val="Table!"/>
    <w:next w:val="Table"/>
    <w:rsid w:val="00DE22E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E22EF"/>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640">
      <w:bodyDiv w:val="1"/>
      <w:marLeft w:val="0"/>
      <w:marRight w:val="0"/>
      <w:marTop w:val="0"/>
      <w:marBottom w:val="0"/>
      <w:divBdr>
        <w:top w:val="none" w:sz="0" w:space="0" w:color="auto"/>
        <w:left w:val="none" w:sz="0" w:space="0" w:color="auto"/>
        <w:bottom w:val="none" w:sz="0" w:space="0" w:color="auto"/>
        <w:right w:val="none" w:sz="0" w:space="0" w:color="auto"/>
      </w:divBdr>
    </w:div>
    <w:div w:id="720986213">
      <w:bodyDiv w:val="1"/>
      <w:marLeft w:val="0"/>
      <w:marRight w:val="0"/>
      <w:marTop w:val="0"/>
      <w:marBottom w:val="0"/>
      <w:divBdr>
        <w:top w:val="none" w:sz="0" w:space="0" w:color="auto"/>
        <w:left w:val="none" w:sz="0" w:space="0" w:color="auto"/>
        <w:bottom w:val="none" w:sz="0" w:space="0" w:color="auto"/>
        <w:right w:val="none" w:sz="0" w:space="0" w:color="auto"/>
      </w:divBdr>
    </w:div>
    <w:div w:id="1139569003">
      <w:bodyDiv w:val="1"/>
      <w:marLeft w:val="0"/>
      <w:marRight w:val="0"/>
      <w:marTop w:val="0"/>
      <w:marBottom w:val="0"/>
      <w:divBdr>
        <w:top w:val="none" w:sz="0" w:space="0" w:color="auto"/>
        <w:left w:val="none" w:sz="0" w:space="0" w:color="auto"/>
        <w:bottom w:val="none" w:sz="0" w:space="0" w:color="auto"/>
        <w:right w:val="none" w:sz="0" w:space="0" w:color="auto"/>
      </w:divBdr>
    </w:div>
    <w:div w:id="1251230037">
      <w:bodyDiv w:val="1"/>
      <w:marLeft w:val="0"/>
      <w:marRight w:val="0"/>
      <w:marTop w:val="0"/>
      <w:marBottom w:val="0"/>
      <w:divBdr>
        <w:top w:val="none" w:sz="0" w:space="0" w:color="auto"/>
        <w:left w:val="none" w:sz="0" w:space="0" w:color="auto"/>
        <w:bottom w:val="none" w:sz="0" w:space="0" w:color="auto"/>
        <w:right w:val="none" w:sz="0" w:space="0" w:color="auto"/>
      </w:divBdr>
    </w:div>
    <w:div w:id="1446729382">
      <w:bodyDiv w:val="1"/>
      <w:marLeft w:val="0"/>
      <w:marRight w:val="0"/>
      <w:marTop w:val="0"/>
      <w:marBottom w:val="0"/>
      <w:divBdr>
        <w:top w:val="none" w:sz="0" w:space="0" w:color="auto"/>
        <w:left w:val="none" w:sz="0" w:space="0" w:color="auto"/>
        <w:bottom w:val="none" w:sz="0" w:space="0" w:color="auto"/>
        <w:right w:val="none" w:sz="0" w:space="0" w:color="auto"/>
      </w:divBdr>
    </w:div>
    <w:div w:id="18967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82214FB5A775EADD2679C53CDE39EE5E5883D34D719EC905C91CA51A218F43F40CA3DA412w6GB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882214FB5A775EADD2679C53CDE39EE5E5883D34D719EC905C91CA51A218F43F40CA3DA412w6G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30</Pages>
  <Words>12644</Words>
  <Characters>72071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84546</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2022-05-23T06:46:00Z</dcterms:created>
  <dcterms:modified xsi:type="dcterms:W3CDTF">2022-05-23T06:47:00Z</dcterms:modified>
</cp:coreProperties>
</file>